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DD001">
      <w:pPr>
        <w:bidi w:val="0"/>
        <w:rPr>
          <w:rFonts w:hint="eastAsia"/>
          <w:lang w:val="en-US" w:eastAsia="zh-CN"/>
        </w:rPr>
      </w:pPr>
      <w:bookmarkStart w:id="0" w:name="_GoBack"/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-501650</wp:posOffset>
                </wp:positionH>
                <wp:positionV relativeFrom="paragraph">
                  <wp:posOffset>4529455</wp:posOffset>
                </wp:positionV>
                <wp:extent cx="6571615" cy="294640"/>
                <wp:effectExtent l="19050" t="12700" r="635" b="3556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>
                        <wps:cNvPr id="16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7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>
                          <wps:cNvPr id="26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28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AF42496">
                                <w:pPr>
                                  <w:pStyle w:val="8"/>
                                  <w:spacing w:before="0" w:beforeAutospacing="0" w:after="0" w:afterAutospacing="0" w:line="312" w:lineRule="exact"/>
                                  <w:jc w:val="both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项目经历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9.5pt;margin-top:356.65pt;height:23.2pt;width:517.45pt;z-index:251670528;mso-width-relative:page;mso-height-relative:page;" coordorigin="1000,3618" coordsize="10349,464" o:gfxdata="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">
                <o:lock v:ext="edit" aspectratio="f"/>
                <v:line id="直接连接符 4" o:spid="_x0000_s1026" o:spt="20" style="position:absolute;left:7097;top:-406;height:8504;width:0;rotation:-5898240f;" filled="f" stroked="t" coordsize="21600,21600" o:gfxdata="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wbzgztwAAANsAAAAP&#10;AAAAAAAAAAEAIAAAACIAAABkcnMvZG93bnJldi54bWxQSwECFAAUAAAACACHTuJAMy8FnjsAAAA5&#10;AAAAEAAAAAAAAAABACAAAAAGAQAAZHJzL3NoYXBleG1sLnhtbFBLBQYAAAAABgAGAFsBAACwAwAA&#10;AAA=&#10;">
                  <v:fill on="f" focussize="0,0"/>
                  <v:stroke weight="1.5pt" color="#D9D9D9 [2732]" miterlimit="8" joinstyle="miter"/>
                  <v:imagedata o:title=""/>
                  <o:lock v:ext="edit" aspectratio="f"/>
                </v:line>
                <v:group id="组合 6" o:spid="_x0000_s1026" o:spt="203" style="position:absolute;left:1000;top:3618;height:464;width:1966;" coordorigin="1000,3618" coordsize="1966,464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矩形 17" o:spid="_x0000_s1026" o:spt="2" style="position:absolute;left:1000;top:3628;height:455;width:1967;v-text-anchor:middle;" fillcolor="#607A9D" filled="t" stroked="t" coordsize="21600,21600" arcsize="0.5" o:gfxdata="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8O2oq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3pt" color="#F5F6FB" joinstyle="round"/>
                    <v:imagedata o:title=""/>
                    <o:lock v:ext="edit" aspectratio="f"/>
                  </v:roundrect>
                  <v:rect id="矩形 27" o:spid="_x0000_s1026" o:spt="1" style="position:absolute;left:1370;top:3618;height:455;width:1558;v-text-anchor:middle;" filled="f" stroked="f" coordsize="21600,21600" o:gfxdata="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/2B3LgAAADbAAAA&#10;DwAAAAAAAAABACAAAAAiAAAAZHJzL2Rvd25yZXYueG1sUEsBAhQAFAAAAAgAh07iQDMvBZ47AAAA&#10;OQAAABAAAAAAAAAAAQAgAAAABwEAAGRycy9zaGFwZXhtbC54bWxQSwUGAAAAAAYABgBbAQAAsQMA&#10;AAAA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0AF42496">
                          <w:pPr>
                            <w:pStyle w:val="8"/>
                            <w:spacing w:before="0" w:beforeAutospacing="0" w:after="0" w:afterAutospacing="0" w:line="312" w:lineRule="exact"/>
                            <w:jc w:val="both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/>
                              <w:kern w:val="24"/>
                            </w:rPr>
                            <w:t>项目经历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-505460</wp:posOffset>
                </wp:positionH>
                <wp:positionV relativeFrom="paragraph">
                  <wp:posOffset>3152775</wp:posOffset>
                </wp:positionV>
                <wp:extent cx="6571615" cy="294640"/>
                <wp:effectExtent l="19050" t="12700" r="635" b="3556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>
                        <wps:cNvPr id="4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6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>
                          <wps:cNvPr id="2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27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93B5652">
                                <w:pPr>
                                  <w:pStyle w:val="8"/>
                                  <w:spacing w:before="0" w:beforeAutospacing="0" w:after="0" w:afterAutospacing="0" w:line="312" w:lineRule="exact"/>
                                  <w:jc w:val="both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9.8pt;margin-top:248.25pt;height:23.2pt;width:517.45pt;z-index:251661312;mso-width-relative:page;mso-height-relative:page;" coordorigin="1000,3618" coordsize="10349,464" o:gfxdata="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">
                <o:lock v:ext="edit" aspectratio="f"/>
                <v:line id="_x0000_s1026" o:spid="_x0000_s1026" o:spt="20" style="position:absolute;left:7097;top:-406;height:8504;width:0;rotation:-5898240f;" filled="f" stroked="t" coordsize="21600,21600" o:gfxdata="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BoIeLsAAADa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D9D9D9 [2732]" miterlimit="8" joinstyle="miter"/>
                  <v:imagedata o:title=""/>
                  <o:lock v:ext="edit" aspectratio="f"/>
                </v:line>
                <v:group id="_x0000_s1026" o:spid="_x0000_s1026" o:spt="203" style="position:absolute;left:1000;top:3618;height:464;width:1966;" coordorigin="1000,3618" coordsize="1966,464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roundrect id="矩形 17" o:spid="_x0000_s1026" o:spt="2" style="position:absolute;left:1000;top:3628;height:455;width:1967;v-text-anchor:middle;" fillcolor="#607A9D" filled="t" stroked="t" coordsize="21600,21600" arcsize="0.5" o:gfxdata="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5LHmS8AAAA&#10;2gAAAA8AAAAAAAAAAQAgAAAAIgAAAGRycy9kb3ducmV2LnhtbFBLAQIUABQAAAAIAIdO4kAzLwWe&#10;OwAAADkAAAAQAAAAAAAAAAEAIAAAAAsBAABkcnMvc2hhcGV4bWwueG1sUEsFBgAAAAAGAAYAWwEA&#10;ALUDAAAAAA==&#10;">
                    <v:fill on="t" focussize="0,0"/>
                    <v:stroke weight="3pt" color="#F5F6FB" joinstyle="round"/>
                    <v:imagedata o:title=""/>
                    <o:lock v:ext="edit" aspectratio="f"/>
                  </v:roundrect>
                  <v:rect id="_x0000_s1026" o:spid="_x0000_s1026" o:spt="1" style="position:absolute;left:1370;top:3618;height:455;width:1558;v-text-anchor:middle;" filled="f" stroked="f" coordsize="21600,21600" o:gfxdata="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JiFa6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293B5652">
                          <w:pPr>
                            <w:pStyle w:val="8"/>
                            <w:spacing w:before="0" w:beforeAutospacing="0" w:after="0" w:afterAutospacing="0" w:line="312" w:lineRule="exact"/>
                            <w:jc w:val="both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/>
                              <w:kern w:val="24"/>
                            </w:rPr>
                            <w:t>教育背景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-499745</wp:posOffset>
                </wp:positionH>
                <wp:positionV relativeFrom="paragraph">
                  <wp:posOffset>520065</wp:posOffset>
                </wp:positionV>
                <wp:extent cx="6571615" cy="294640"/>
                <wp:effectExtent l="19050" t="12700" r="635" b="3556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>
                        <wps:cNvPr id="58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59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>
                          <wps:cNvPr id="60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61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F230362">
                                <w:pPr>
                                  <w:pStyle w:val="8"/>
                                  <w:spacing w:before="0" w:beforeAutospacing="0" w:after="0" w:afterAutospacing="0" w:line="312" w:lineRule="exact"/>
                                  <w:jc w:val="both"/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9.35pt;margin-top:40.95pt;height:23.2pt;width:517.45pt;z-index:251664384;mso-width-relative:page;mso-height-relative:page;" coordorigin="1000,3618" coordsize="10349,464" o:gfxdata="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">
                <o:lock v:ext="edit" aspectratio="f"/>
                <v:line id="直接连接符 4" o:spid="_x0000_s1026" o:spt="20" style="position:absolute;left:7097;top:-406;height:8504;width:0;rotation:-5898240f;" filled="f" stroked="t" coordsize="21600,21600" o:gfxdata="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41rAatwAAANsAAAAP&#10;AAAAAAAAAAEAIAAAACIAAABkcnMvZG93bnJldi54bWxQSwECFAAUAAAACACHTuJAMy8FnjsAAAA5&#10;AAAAEAAAAAAAAAABACAAAAAGAQAAZHJzL3NoYXBleG1sLnhtbFBLBQYAAAAABgAGAFsBAACwAwAA&#10;AAA=&#10;">
                  <v:fill on="f" focussize="0,0"/>
                  <v:stroke weight="1.5pt" color="#D9D9D9 [2732]" miterlimit="8" joinstyle="miter"/>
                  <v:imagedata o:title=""/>
                  <o:lock v:ext="edit" aspectratio="f"/>
                </v:line>
                <v:group id="组合 6" o:spid="_x0000_s1026" o:spt="203" style="position:absolute;left:1000;top:3618;height:464;width:1966;" coordorigin="1000,3618" coordsize="1966,464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矩形 17" o:spid="_x0000_s1026" o:spt="2" style="position:absolute;left:1000;top:3628;height:455;width:1967;v-text-anchor:middle;" fillcolor="#607A9D" filled="t" stroked="t" coordsize="21600,21600" arcsize="0.5" o:gfxdata="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nBXqW5AAAA2wAA&#10;AA8AAAAAAAAAAQAgAAAAIgAAAGRycy9kb3ducmV2LnhtbFBLAQIUABQAAAAIAIdO4kAzLwWeOwAA&#10;ADkAAAAQAAAAAAAAAAEAIAAAAAgBAABkcnMvc2hhcGV4bWwueG1sUEsFBgAAAAAGAAYAWwEAALID&#10;AAAAAA==&#10;">
                    <v:fill on="t" focussize="0,0"/>
                    <v:stroke weight="3pt" color="#F5F6FB" joinstyle="round"/>
                    <v:imagedata o:title=""/>
                    <o:lock v:ext="edit" aspectratio="f"/>
                  </v:roundrect>
                  <v:rect id="矩形 27" o:spid="_x0000_s1026" o:spt="1" style="position:absolute;left:1370;top:3618;height:455;width:1558;v-text-anchor:middle;" filled="f" stroked="f" coordsize="21600,21600" o:gfxdata="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StkYG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3F230362">
                          <w:pPr>
                            <w:pStyle w:val="8"/>
                            <w:spacing w:before="0" w:beforeAutospacing="0" w:after="0" w:afterAutospacing="0" w:line="312" w:lineRule="exact"/>
                            <w:jc w:val="both"/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/>
                              <w:kern w:val="24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/>
                              <w:kern w:val="24"/>
                            </w:rPr>
                            <w:t>基本信息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-501015</wp:posOffset>
                </wp:positionH>
                <wp:positionV relativeFrom="paragraph">
                  <wp:posOffset>8228965</wp:posOffset>
                </wp:positionV>
                <wp:extent cx="6666230" cy="294640"/>
                <wp:effectExtent l="19050" t="12700" r="7620" b="2286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6230" cy="294640"/>
                          <a:chOff x="1000" y="3618"/>
                          <a:chExt cx="10349" cy="465"/>
                        </a:xfrm>
                      </wpg:grpSpPr>
                      <wps:wsp>
                        <wps:cNvPr id="36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37" name="组合 6"/>
                        <wpg:cNvGrpSpPr/>
                        <wpg:grpSpPr>
                          <a:xfrm>
                            <a:off x="1000" y="3618"/>
                            <a:ext cx="1967" cy="465"/>
                            <a:chOff x="1000" y="3618"/>
                            <a:chExt cx="1967" cy="465"/>
                          </a:xfrm>
                        </wpg:grpSpPr>
                        <wps:wsp>
                          <wps:cNvPr id="38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39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A1D618C">
                                <w:pPr>
                                  <w:pStyle w:val="8"/>
                                  <w:spacing w:before="0" w:beforeAutospacing="0" w:after="0" w:afterAutospacing="0" w:line="312" w:lineRule="exact"/>
                                  <w:jc w:val="both"/>
                                  <w:rPr>
                                    <w:rFonts w:hint="default" w:eastAsia="微软雅黑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  <w:lang w:val="en-US" w:eastAsia="zh-CN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9.45pt;margin-top:647.95pt;height:23.2pt;width:524.9pt;z-index:251662336;mso-width-relative:page;mso-height-relative:page;" coordorigin="1000,3618" coordsize="10349,465" o:gfxdata="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">
                <o:lock v:ext="edit" aspectratio="f"/>
                <v:line id="直接连接符 4" o:spid="_x0000_s1026" o:spt="20" style="position:absolute;left:7097;top:-406;height:8504;width:0;rotation:-5898240f;" filled="f" stroked="t" coordsize="21600,21600" o:gfxdata="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9pkU7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D9D9D9 [2732]" miterlimit="8" joinstyle="miter"/>
                  <v:imagedata o:title=""/>
                  <o:lock v:ext="edit" aspectratio="f"/>
                </v:line>
                <v:group id="组合 6" o:spid="_x0000_s1026" o:spt="203" style="position:absolute;left:1000;top:3618;height:465;width:1967;" coordorigin="1000,3618" coordsize="1967,465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矩形 17" o:spid="_x0000_s1026" o:spt="2" style="position:absolute;left:1000;top:3628;height:455;width:1967;v-text-anchor:middle;" fillcolor="#607A9D" filled="t" stroked="t" coordsize="21600,21600" arcsize="0.5" o:gfxdata="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QEfb65AAAA2wAA&#10;AA8AAAAAAAAAAQAgAAAAIgAAAGRycy9kb3ducmV2LnhtbFBLAQIUABQAAAAIAIdO4kAzLwWeOwAA&#10;ADkAAAAQAAAAAAAAAAEAIAAAAAgBAABkcnMvc2hhcGV4bWwueG1sUEsFBgAAAAAGAAYAWwEAALID&#10;AAAAAA==&#10;">
                    <v:fill on="t" focussize="0,0"/>
                    <v:stroke weight="3pt" color="#F5F6FB" joinstyle="round"/>
                    <v:imagedata o:title=""/>
                    <o:lock v:ext="edit" aspectratio="f"/>
                  </v:roundrect>
                  <v:rect id="矩形 27" o:spid="_x0000_s1026" o:spt="1" style="position:absolute;left:1370;top:3618;height:455;width:1558;v-text-anchor:middle;" filled="f" stroked="f" coordsize="21600,21600" o:gfxdata="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aLKa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1A1D618C">
                          <w:pPr>
                            <w:pStyle w:val="8"/>
                            <w:spacing w:before="0" w:beforeAutospacing="0" w:after="0" w:afterAutospacing="0" w:line="312" w:lineRule="exact"/>
                            <w:jc w:val="both"/>
                            <w:rPr>
                              <w:rFonts w:hint="default" w:eastAsia="微软雅黑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/>
                              <w:kern w:val="24"/>
                              <w:lang w:val="en-US" w:eastAsia="zh-CN"/>
                            </w:rPr>
                            <w:t>自我评价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-443230</wp:posOffset>
                </wp:positionH>
                <wp:positionV relativeFrom="paragraph">
                  <wp:posOffset>8543290</wp:posOffset>
                </wp:positionV>
                <wp:extent cx="6270625" cy="786765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62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06992ECE">
                            <w:pPr>
                              <w:pStyle w:val="8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积极认真，细心负责，在研究生学习阶段替老师批改试卷，统计分数。生活自律工作之余，积极参加运动锻炼。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.9pt;margin-top:672.7pt;height:61.95pt;width:493.75pt;z-index:251671552;mso-width-relative:page;mso-height-relative:page;" filled="f" stroked="f" coordsize="21600,21600" o:gfxdata="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D3TuLbAAAADQEAAA8AAAAAAAAAAQAgAAAAIgAA&#10;AGRycy9kb3ducmV2LnhtbFBLAQIUABQAAAAIAIdO4kAffWN7zAEAAI0DAAAOAAAAAAAAAAEAIAAA&#10;ACoBAABkcnMvZTJvRG9jLnhtbFBLBQYAAAAABgAGAFkBAABo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6992ECE">
                      <w:pPr>
                        <w:pStyle w:val="8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积极认真，细心负责，在研究生学习阶段替老师批改试卷，统计分数。生活自律工作之余，积极参加运动锻炼。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-448945</wp:posOffset>
                </wp:positionH>
                <wp:positionV relativeFrom="paragraph">
                  <wp:posOffset>2146935</wp:posOffset>
                </wp:positionV>
                <wp:extent cx="6435725" cy="786765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572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07920539"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Lines="50" w:afterAutospacing="0" w:line="36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熟练使用SIMULINK搭建BUCK，逆变模型进行仿真，分析动态性能。</w:t>
                            </w:r>
                          </w:p>
                          <w:p w14:paraId="07DF0FF0"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Lines="50" w:afterAutospacing="0" w:line="36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熟悉DCDC相关器件及芯片选型，读懂芯片手册进行外围电路设计。</w:t>
                            </w:r>
                          </w:p>
                          <w:p w14:paraId="13730E75"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Lines="50" w:afterAutospacing="0" w:line="36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具有硬件电路原理图分析与硬件调试能力，熟练使用示波器，万用表等设备。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35pt;margin-top:169.05pt;height:61.95pt;width:506.75pt;z-index:251660288;mso-width-relative:page;mso-height-relative:page;" filled="f" stroked="f" coordsize="21600,21600" o:gfxdata="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NUI4D9sAAAALAQAADwAAAAAAAAABACAAAAAi&#10;AAAAZHJzL2Rvd25yZXYueG1sUEsBAhQAFAAAAAgAh07iQOKB2GvOAQAAjQMAAA4AAAAAAAAAAQAg&#10;AAAAKgEAAGRycy9lMm9Eb2MueG1sUEsFBgAAAAAGAAYAWQEAAGo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7920539">
                      <w:pPr>
                        <w:pStyle w:val="8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Lines="50" w:afterAutospacing="0" w:line="36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熟练使用SIMULINK搭建BUCK，逆变模型进行仿真，分析动态性能。</w:t>
                      </w:r>
                    </w:p>
                    <w:p w14:paraId="07DF0FF0">
                      <w:pPr>
                        <w:pStyle w:val="8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Lines="50" w:afterAutospacing="0" w:line="36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熟悉DCDC相关器件及芯片选型，读懂芯片手册进行外围电路设计。</w:t>
                      </w:r>
                    </w:p>
                    <w:p w14:paraId="13730E75">
                      <w:pPr>
                        <w:pStyle w:val="8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Lines="50" w:afterAutospacing="0" w:line="36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具有硬件电路原理图分析与硬件调试能力，熟练使用示波器，万用表等设备。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-506730</wp:posOffset>
                </wp:positionH>
                <wp:positionV relativeFrom="paragraph">
                  <wp:posOffset>1794510</wp:posOffset>
                </wp:positionV>
                <wp:extent cx="6428740" cy="300355"/>
                <wp:effectExtent l="19050" t="7620" r="3810" b="22225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740" cy="300355"/>
                          <a:chOff x="1225" y="3618"/>
                          <a:chExt cx="10124" cy="473"/>
                        </a:xfrm>
                      </wpg:grpSpPr>
                      <wps:wsp>
                        <wps:cNvPr id="41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42" name="组合 6"/>
                        <wpg:cNvGrpSpPr/>
                        <wpg:grpSpPr>
                          <a:xfrm>
                            <a:off x="1225" y="3618"/>
                            <a:ext cx="1967" cy="473"/>
                            <a:chOff x="1225" y="3618"/>
                            <a:chExt cx="1967" cy="473"/>
                          </a:xfrm>
                        </wpg:grpSpPr>
                        <wps:wsp>
                          <wps:cNvPr id="43" name="矩形 17"/>
                          <wps:cNvSpPr/>
                          <wps:spPr>
                            <a:xfrm>
                              <a:off x="1225" y="3636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44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5177FFA">
                                <w:pPr>
                                  <w:pStyle w:val="8"/>
                                  <w:spacing w:before="0" w:beforeAutospacing="0" w:after="0" w:afterAutospacing="0" w:line="312" w:lineRule="exact"/>
                                  <w:ind w:firstLine="240" w:firstLineChars="100"/>
                                  <w:jc w:val="both"/>
                                  <w:rPr>
                                    <w:rFonts w:hint="default" w:eastAsia="微软雅黑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  <w:lang w:val="en-US" w:eastAsia="zh-CN"/>
                                  </w:rPr>
                                  <w:t>专业技能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9.9pt;margin-top:141.3pt;height:23.65pt;width:506.2pt;z-index:251672576;mso-width-relative:page;mso-height-relative:page;" coordorigin="1225,3618" coordsize="10124,473" o:gfxdata="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">
                <o:lock v:ext="edit" aspectratio="f"/>
                <v:line id="直接连接符 4" o:spid="_x0000_s1026" o:spt="20" style="position:absolute;left:7097;top:-406;height:8504;width:0;rotation:-5898240f;" filled="f" stroked="t" coordsize="21600,21600" o:gfxdata="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w1j1q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D9D9D9 [2732]" miterlimit="8" joinstyle="miter"/>
                  <v:imagedata o:title=""/>
                  <o:lock v:ext="edit" aspectratio="f"/>
                </v:line>
                <v:group id="组合 6" o:spid="_x0000_s1026" o:spt="203" style="position:absolute;left:1225;top:3618;height:473;width:1967;" coordorigin="1225,3618" coordsize="1967,473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f"/>
                  <v:roundrect id="矩形 17" o:spid="_x0000_s1026" o:spt="2" style="position:absolute;left:1225;top:3636;height:455;width:1967;v-text-anchor:middle;" fillcolor="#607A9D" filled="t" stroked="t" coordsize="21600,21600" arcsize="0.5" o:gfxdata="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qacsr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3pt" color="#F5F6FB" joinstyle="round"/>
                    <v:imagedata o:title=""/>
                    <o:lock v:ext="edit" aspectratio="f"/>
                  </v:roundrect>
                  <v:rect id="矩形 27" o:spid="_x0000_s1026" o:spt="1" style="position:absolute;left:1370;top:3618;height:455;width:1558;v-text-anchor:middle;" filled="f" stroked="f" coordsize="21600,21600" o:gfxdata="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b255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05177FFA">
                          <w:pPr>
                            <w:pStyle w:val="8"/>
                            <w:spacing w:before="0" w:beforeAutospacing="0" w:after="0" w:afterAutospacing="0" w:line="312" w:lineRule="exact"/>
                            <w:ind w:firstLine="240" w:firstLineChars="100"/>
                            <w:jc w:val="both"/>
                            <w:rPr>
                              <w:rFonts w:hint="default" w:eastAsia="微软雅黑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/>
                              <w:kern w:val="24"/>
                              <w:lang w:val="en-US" w:eastAsia="zh-CN"/>
                            </w:rPr>
                            <w:t>专业技能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4883785</wp:posOffset>
                </wp:positionV>
                <wp:extent cx="6225540" cy="3282315"/>
                <wp:effectExtent l="0" t="0" r="0" b="0"/>
                <wp:wrapNone/>
                <wp:docPr id="2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5540" cy="3282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36F6953F">
                            <w:pPr>
                              <w:pStyle w:val="8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基于巡检小车的无线充电器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 xml:space="preserve">        北方工业大学           2024.06-至今                         </w:t>
                            </w:r>
                          </w:p>
                          <w:p w14:paraId="2CC855A0"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120" w:beforeLines="50" w:beforeAutospacing="0" w:after="120" w:afterLines="50" w:afterAutospacing="0" w:line="360" w:lineRule="atLeast"/>
                              <w:textAlignment w:val="baseline"/>
                              <w:rPr>
                                <w:rFonts w:hint="default" w:ascii="Times New Roman" w:hAnsi="Times New Roman" w:eastAsia="微软雅黑" w:cs="Times New Roman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负责无线充电器发射端和接收端BUCK变换器交流小信号建模，列写BUCK电路在开关管导通和截止阶段的不同基尔霍夫电压方程，使用状态空间平均法推导出数学模型进而得到传递函数。</w:t>
                            </w:r>
                          </w:p>
                          <w:p w14:paraId="342996FF"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120" w:beforeLines="50" w:beforeAutospacing="0" w:after="120" w:afterLines="50" w:afterAutospacing="0" w:line="360" w:lineRule="atLeast"/>
                              <w:textAlignment w:val="baseline"/>
                              <w:rPr>
                                <w:rFonts w:hint="default" w:ascii="Times New Roman" w:hAnsi="Times New Roman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在SIMULINK当中对所设计的BUCK和谐振逆变电路进行仿真。对BUCK电路以及谐振电路做输出负载跳变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使用ADRC算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法对BUCK电路闭环控制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，观察所需要的BUCK输出电压以及变压器发射端电流波形，调整参数使其稳定到所需值。</w:t>
                            </w:r>
                          </w:p>
                          <w:p w14:paraId="1C899665"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120" w:beforeLines="50" w:beforeAutospacing="0" w:after="120" w:afterLines="50" w:afterAutospacing="0" w:line="360" w:lineRule="atLeast"/>
                              <w:textAlignment w:val="baseline"/>
                              <w:rPr>
                                <w:rFonts w:hint="default" w:ascii="Times New Roman" w:hAnsi="Times New Roman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负责设计基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于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UCC28180的PFC电路，实现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输入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市电的功率因数提升与电流波形整形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BUCK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和逆变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电路的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元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器件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及相关芯片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选型，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参考相关手册绘制原理图。</w:t>
                            </w:r>
                          </w:p>
                          <w:p w14:paraId="634F0E3F"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120" w:beforeLines="50" w:beforeAutospacing="0" w:after="120" w:afterLines="50" w:afterAutospacing="0" w:line="360" w:lineRule="atLeast"/>
                              <w:textAlignment w:val="baseline"/>
                              <w:rPr>
                                <w:rFonts w:hint="default" w:ascii="Times New Roman" w:hAnsi="Times New Roman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负责设计并实现了基于 L6599 的逆变驱动保护电路，实现基于 UC3525 的 BUCK 驱动电路，汇总多路保护信号生成 Shutdown 控制信号，在电路异常时关闭驱动。</w:t>
                            </w:r>
                          </w:p>
                          <w:p w14:paraId="0B9C279E"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120" w:beforeLines="50" w:beforeAutospacing="0" w:after="120" w:afterLines="50" w:afterAutospacing="0" w:line="360" w:lineRule="atLeast"/>
                              <w:textAlignment w:val="baseline"/>
                              <w:rPr>
                                <w:rFonts w:hint="default" w:ascii="Times New Roman" w:hAnsi="Times New Roman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负责无线充电系统BUCK，BOOST，谐振逆变电路的焊接以及调试。对无线充电系统功能进行测试验证，测试了各部分工作波形及效果图。</w:t>
                            </w: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28.85pt;margin-top:384.55pt;height:258.45pt;width:490.2pt;z-index:251669504;mso-width-relative:page;mso-height-relative:page;" filled="f" stroked="f" coordsize="21600,21600" o:gfxdata="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2NOmwtwAAAAMAQAADwAAAAAAAAABACAAAAAiAAAAZHJzL2Rvd25yZXYueG1sUEsBAhQAFAAAAAgA&#10;h07iQFPQllDoAQAAzgMAAA4AAAAAAAAAAQAgAAAAKwEAAGRycy9lMm9Eb2MueG1sUEsFBgAAAAAG&#10;AAYAWQEAAI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6F6953F">
                      <w:pPr>
                        <w:pStyle w:val="8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  <w:lang w:val="en-US" w:eastAsia="zh-CN"/>
                        </w:rPr>
                        <w:t>基于巡检小车的无线充电器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  <w:t xml:space="preserve">        北方工业大学           2024.06-至今                         </w:t>
                      </w:r>
                    </w:p>
                    <w:p w14:paraId="2CC855A0">
                      <w:pPr>
                        <w:pStyle w:val="8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120" w:beforeLines="50" w:beforeAutospacing="0" w:after="120" w:afterLines="50" w:afterAutospacing="0" w:line="360" w:lineRule="atLeast"/>
                        <w:textAlignment w:val="baseline"/>
                        <w:rPr>
                          <w:rFonts w:hint="default" w:ascii="Times New Roman" w:hAnsi="Times New Roman" w:eastAsia="微软雅黑" w:cs="Times New Roman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负责无线充电器发射端和接收端BUCK变换器交流小信号建模，列写BUCK电路在开关管导通和截止阶段的不同基尔霍夫电压方程，使用状态空间平均法推导出数学模型进而得到传递函数。</w:t>
                      </w:r>
                    </w:p>
                    <w:p w14:paraId="342996FF">
                      <w:pPr>
                        <w:pStyle w:val="8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120" w:beforeLines="50" w:beforeAutospacing="0" w:after="120" w:afterLines="50" w:afterAutospacing="0" w:line="360" w:lineRule="atLeast"/>
                        <w:textAlignment w:val="baseline"/>
                        <w:rPr>
                          <w:rFonts w:hint="default" w:ascii="Times New Roman" w:hAnsi="Times New Roman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在SIMULINK当中对所设计的BUCK和谐振逆变电路进行仿真。对BUCK电路以及谐振电路做输出负载跳变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使用ADRC算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法对BUCK电路闭环控制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，观察所需要的BUCK输出电压以及变压器发射端电流波形，调整参数使其稳定到所需值。</w:t>
                      </w:r>
                    </w:p>
                    <w:p w14:paraId="1C899665">
                      <w:pPr>
                        <w:pStyle w:val="8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120" w:beforeLines="50" w:beforeAutospacing="0" w:after="120" w:afterLines="50" w:afterAutospacing="0" w:line="360" w:lineRule="atLeast"/>
                        <w:textAlignment w:val="baseline"/>
                        <w:rPr>
                          <w:rFonts w:hint="default" w:ascii="Times New Roman" w:hAnsi="Times New Roman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负责设计基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于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UCC28180的PFC电路，实现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输入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市电的功率因数提升与电流波形整形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BUCK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和逆变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电路的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元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器件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及相关芯片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选型，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参考相关手册绘制原理图。</w:t>
                      </w:r>
                    </w:p>
                    <w:p w14:paraId="634F0E3F">
                      <w:pPr>
                        <w:pStyle w:val="8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120" w:beforeLines="50" w:beforeAutospacing="0" w:after="120" w:afterLines="50" w:afterAutospacing="0" w:line="360" w:lineRule="atLeast"/>
                        <w:textAlignment w:val="baseline"/>
                        <w:rPr>
                          <w:rFonts w:hint="default" w:ascii="Times New Roman" w:hAnsi="Times New Roman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负责设计并实现了基于 L6599 的逆变驱动保护电路，实现基于 UC3525 的 BUCK 驱动电路，汇总多路保护信号生成 Shutdown 控制信号，在电路异常时关闭驱动。</w:t>
                      </w:r>
                    </w:p>
                    <w:p w14:paraId="0B9C279E">
                      <w:pPr>
                        <w:pStyle w:val="8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120" w:beforeLines="50" w:beforeAutospacing="0" w:after="120" w:afterLines="50" w:afterAutospacing="0" w:line="360" w:lineRule="atLeast"/>
                        <w:textAlignment w:val="baseline"/>
                        <w:rPr>
                          <w:rFonts w:hint="default" w:ascii="Times New Roman" w:hAnsi="Times New Roman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负责无线充电系统BUCK，BOOST，谐振逆变电路的焊接以及调试。对无线充电系统功能进行测试验证，测试了各部分工作波形及效果图。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-586740</wp:posOffset>
                </wp:positionH>
                <wp:positionV relativeFrom="paragraph">
                  <wp:posOffset>-464820</wp:posOffset>
                </wp:positionV>
                <wp:extent cx="2690495" cy="495300"/>
                <wp:effectExtent l="0" t="0" r="0" b="0"/>
                <wp:wrapNone/>
                <wp:docPr id="1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6260" y="449580"/>
                          <a:ext cx="269049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68489674">
                            <w:pPr>
                              <w:pStyle w:val="8"/>
                              <w:spacing w:before="0" w:beforeAutospacing="0" w:after="0" w:afterAutospacing="0" w:line="576" w:lineRule="exact"/>
                              <w:ind w:firstLine="880" w:firstLineChars="200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-46.2pt;margin-top:-36.6pt;height:39pt;width:211.85pt;z-index:251668480;mso-width-relative:page;mso-height-relative:page;" filled="f" stroked="f" coordsize="21600,21600" o:gfxdata="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nQuI3bAAAACQEAAA8AAAAA&#10;AAAAAQAgAAAAIgAAAGRycy9kb3ducmV2LnhtbFBLAQIUABQAAAAIAIdO4kC0zPyH2AEAAJMDAAAO&#10;AAAAAAAAAAEAIAAAACoBAABkcnMvZTJvRG9jLnhtbFBLBQYAAAAABgAGAFkBAAB0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8489674">
                      <w:pPr>
                        <w:pStyle w:val="8"/>
                        <w:spacing w:before="0" w:beforeAutospacing="0" w:after="0" w:afterAutospacing="0" w:line="576" w:lineRule="exact"/>
                        <w:ind w:firstLine="880" w:firstLineChars="200"/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000000" w:themeColor="text1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FFFFFF"/>
                          <w:sz w:val="32"/>
                          <w:szCs w:val="32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-399415</wp:posOffset>
                </wp:positionH>
                <wp:positionV relativeFrom="paragraph">
                  <wp:posOffset>3544570</wp:posOffset>
                </wp:positionV>
                <wp:extent cx="6435725" cy="894715"/>
                <wp:effectExtent l="0" t="0" r="0" b="63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5725" cy="894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6208AE7E">
                            <w:pPr>
                              <w:pStyle w:val="8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电子信息工程（本科）                      西南民族大学                2018.09-2022.06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021AF2F7">
                            <w:pPr>
                              <w:pStyle w:val="8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 w:eastAsia="微软雅黑"/>
                                <w:color w:val="607A9D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控制工程（硕士）                          北方工业大学                2023.09-2026.06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EE7A361">
                            <w:pPr>
                              <w:pStyle w:val="8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主修课程：数字电路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模拟电路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线性系统理论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自动控制原理、电力电子技术、系统建模及仿真</w:t>
                            </w:r>
                            <w:r>
                              <w:rPr>
                                <w:rFonts w:ascii="微软雅黑 Light" w:hAnsi="微软雅黑 Light" w:eastAsia="微软雅黑 Light"/>
                                <w:color w:val="6D6E71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45pt;margin-top:279.1pt;height:70.45pt;width:506.75pt;z-index:251659264;mso-width-relative:page;mso-height-relative:page;" filled="f" stroked="f" coordsize="21600,21600" o:gfxdata="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0Ps7zcAAAACwEAAA8AAAAAAAAAAQAgAAAA&#10;IgAAAGRycy9kb3ducmV2LnhtbFBLAQIUABQAAAAIAIdO4kCwu0DwzgEAAI0DAAAOAAAAAAAAAAEA&#10;IAAAACsBAABkcnMvZTJvRG9jLnhtbFBLBQYAAAAABgAGAFkBAAB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208AE7E">
                      <w:pPr>
                        <w:pStyle w:val="8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  <w:t>电子信息工程（本科）                      西南民族大学                2018.09-2022.06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021AF2F7">
                      <w:pPr>
                        <w:pStyle w:val="8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 w:eastAsia="微软雅黑"/>
                          <w:color w:val="607A9D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  <w:t>控制工程（硕士）                          北方工业大学                2023.09-2026.06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EE7A361">
                      <w:pPr>
                        <w:pStyle w:val="8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主修课程：数字电路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模拟电路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线性系统理论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自动控制原理、电力电子技术、系统建模及仿真</w:t>
                      </w:r>
                      <w:r>
                        <w:rPr>
                          <w:rFonts w:ascii="微软雅黑 Light" w:hAnsi="微软雅黑 Light" w:eastAsia="微软雅黑 Light"/>
                          <w:color w:val="6D6E71"/>
                          <w:sz w:val="22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4513580</wp:posOffset>
            </wp:positionH>
            <wp:positionV relativeFrom="paragraph">
              <wp:posOffset>-752475</wp:posOffset>
            </wp:positionV>
            <wp:extent cx="967105" cy="1354455"/>
            <wp:effectExtent l="0" t="0" r="4445" b="0"/>
            <wp:wrapNone/>
            <wp:docPr id="309046803" name="图片 28" descr="穿着西装笔挺的男子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046803" name="图片 28" descr="穿着西装笔挺的男子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1354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-358140</wp:posOffset>
                </wp:positionH>
                <wp:positionV relativeFrom="paragraph">
                  <wp:posOffset>838200</wp:posOffset>
                </wp:positionV>
                <wp:extent cx="2244725" cy="960120"/>
                <wp:effectExtent l="0" t="0" r="0" b="0"/>
                <wp:wrapNone/>
                <wp:docPr id="2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4725" cy="960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077E3164">
                            <w:pPr>
                              <w:pStyle w:val="8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姓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名：  陈文瑞</w:t>
                            </w:r>
                          </w:p>
                          <w:p w14:paraId="0F396C53">
                            <w:pPr>
                              <w:pStyle w:val="8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龄：  25</w:t>
                            </w:r>
                          </w:p>
                          <w:p w14:paraId="28FD58F6">
                            <w:pPr>
                              <w:pStyle w:val="8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历：  硕士研究生</w:t>
                            </w: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28.2pt;margin-top:66pt;height:75.6pt;width:176.75pt;z-index:251663360;mso-width-relative:page;mso-height-relative:page;" filled="f" stroked="f" coordsize="21600,21600" o:gfxdata="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gUAn&#10;+twAAAALAQAADwAAAAAAAAABACAAAAAiAAAAZHJzL2Rvd25yZXYueG1sUEsBAhQAFAAAAAgAh07i&#10;QE8AyN7lAQAAzQMAAA4AAAAAAAAAAQAgAAAAKwEAAGRycy9lMm9Eb2MueG1sUEsFBgAAAAAGAAYA&#10;WQEAAI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77E3164">
                      <w:pPr>
                        <w:pStyle w:val="8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姓</w:t>
                      </w:r>
                      <w:r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名：  陈文瑞</w:t>
                      </w:r>
                    </w:p>
                    <w:p w14:paraId="0F396C53">
                      <w:pPr>
                        <w:pStyle w:val="8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龄：  25</w:t>
                      </w:r>
                    </w:p>
                    <w:p w14:paraId="28FD58F6">
                      <w:pPr>
                        <w:pStyle w:val="8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</w:t>
                      </w:r>
                      <w:r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历：  硕士研究生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845820</wp:posOffset>
                </wp:positionV>
                <wp:extent cx="2278380" cy="914400"/>
                <wp:effectExtent l="0" t="0" r="0" b="0"/>
                <wp:wrapNone/>
                <wp:docPr id="6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838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3C02AF04">
                            <w:pPr>
                              <w:pStyle w:val="8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手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机：  18977957873</w:t>
                            </w:r>
                          </w:p>
                          <w:p w14:paraId="4E00FFB3">
                            <w:pPr>
                              <w:pStyle w:val="8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箱：  78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551475@qq.com</w:t>
                            </w:r>
                          </w:p>
                          <w:p w14:paraId="175E484D">
                            <w:pPr>
                              <w:pStyle w:val="8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地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址：  北京市石景山区</w:t>
                            </w:r>
                          </w:p>
                          <w:p w14:paraId="17087663">
                            <w:pPr>
                              <w:pStyle w:val="8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231.6pt;margin-top:66.6pt;height:72pt;width:179.4pt;z-index:251665408;mso-width-relative:page;mso-height-relative:page;" filled="f" stroked="f" coordsize="21600,21600" o:gfxdata="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/&#10;z8ew2wAAAAsBAAAPAAAAAAAAAAEAIAAAACIAAABkcnMvZG93bnJldi54bWxQSwECFAAUAAAACACH&#10;TuJAvC1F4OgBAADNAwAADgAAAAAAAAABACAAAAAqAQAAZHJzL2Uyb0RvYy54bWxQSwUGAAAAAAYA&#10;BgBZAQAAh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C02AF04">
                      <w:pPr>
                        <w:pStyle w:val="8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手</w:t>
                      </w:r>
                      <w:r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机：  18977957873</w:t>
                      </w:r>
                    </w:p>
                    <w:p w14:paraId="4E00FFB3">
                      <w:pPr>
                        <w:pStyle w:val="8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</w:t>
                      </w:r>
                      <w:r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箱：  78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551475@qq.com</w:t>
                      </w:r>
                    </w:p>
                    <w:p w14:paraId="175E484D">
                      <w:pPr>
                        <w:pStyle w:val="8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地</w:t>
                      </w:r>
                      <w:r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址：  北京市石景山区</w:t>
                      </w:r>
                    </w:p>
                    <w:p w14:paraId="17087663">
                      <w:pPr>
                        <w:pStyle w:val="8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-2263775</wp:posOffset>
                </wp:positionH>
                <wp:positionV relativeFrom="paragraph">
                  <wp:posOffset>-641985</wp:posOffset>
                </wp:positionV>
                <wp:extent cx="5657215" cy="845820"/>
                <wp:effectExtent l="0" t="0" r="635" b="1143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120775" y="272415"/>
                          <a:ext cx="5657215" cy="8458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07A9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8.25pt;margin-top:-50.55pt;height:66.6pt;width:445.45pt;z-index:251667456;v-text-anchor:middle;mso-width-relative:page;mso-height-relative:page;" fillcolor="#607A9D" filled="t" stroked="f" coordsize="21600,21600" arcsize="0.5" o:gfxdata="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FjT2vbAAAADAEAAA8AAAAAAAAAAQAgAAAAIgAAAGRycy9k&#10;b3ducmV2LnhtbFBLAQIUABQAAAAIAIdO4kCekwgAOAIAADEEAAAOAAAAAAAAAAEAIAAAACoBAABk&#10;cnMvZTJvRG9jLnhtbFBLBQYAAAAABgAGAFkBAADUBQ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-505460</wp:posOffset>
                </wp:positionH>
                <wp:positionV relativeFrom="paragraph">
                  <wp:posOffset>64135</wp:posOffset>
                </wp:positionV>
                <wp:extent cx="0" cy="9251950"/>
                <wp:effectExtent l="9525" t="0" r="9525" b="635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519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9.8pt;margin-top:5.05pt;height:728.5pt;width:0pt;z-index:-251650048;mso-width-relative:page;mso-height-relative:page;" filled="f" stroked="t" coordsize="21600,21600" o:gfxdata="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sYavNUAAAALAQAADwAAAAAAAAABACAAAAAiAAAAZHJzL2Rvd25yZXYueG1s&#10;UEsBAhQAFAAAAAgAh07iQDkY+9L7AQAA5AMAAA4AAAAAAAAAAQAgAAAAJAEAAGRycy9lMm9Eb2Mu&#10;eG1sUEsFBgAAAAAGAAYAWQEAAJEFAAAAAA==&#10;">
                <v:fill on="f" focussize="0,0"/>
                <v:stroke weight="1.5pt" color="#D9D9D9 [2732]" miterlimit="8" joinstyle="miter"/>
                <v:imagedata o:title=""/>
                <o:lock v:ext="edit" aspectratio="f"/>
              </v:line>
            </w:pict>
          </mc:Fallback>
        </mc:AlternateContent>
      </w:r>
    </w:p>
    <w:bookmarkEnd w:id="0"/>
    <w:sectPr>
      <w:pgSz w:w="11906" w:h="16838"/>
      <w:pgMar w:top="1440" w:right="1800" w:bottom="1440" w:left="180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A56A1"/>
    <w:multiLevelType w:val="singleLevel"/>
    <w:tmpl w:val="595A56A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95A5B80"/>
    <w:multiLevelType w:val="singleLevel"/>
    <w:tmpl w:val="595A5B8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606C21AA"/>
    <w:rsid w:val="000345F4"/>
    <w:rsid w:val="000A610C"/>
    <w:rsid w:val="000C233C"/>
    <w:rsid w:val="000D37E6"/>
    <w:rsid w:val="001C3158"/>
    <w:rsid w:val="001E3984"/>
    <w:rsid w:val="00264539"/>
    <w:rsid w:val="00336A12"/>
    <w:rsid w:val="003A550E"/>
    <w:rsid w:val="00410B4B"/>
    <w:rsid w:val="00423A82"/>
    <w:rsid w:val="004D44FD"/>
    <w:rsid w:val="008652A8"/>
    <w:rsid w:val="00931EE2"/>
    <w:rsid w:val="00A03D30"/>
    <w:rsid w:val="00A45395"/>
    <w:rsid w:val="00A72858"/>
    <w:rsid w:val="00B21C0B"/>
    <w:rsid w:val="00BA0B4F"/>
    <w:rsid w:val="00BC232F"/>
    <w:rsid w:val="00BE64AD"/>
    <w:rsid w:val="00C22737"/>
    <w:rsid w:val="00C25F89"/>
    <w:rsid w:val="00CC6232"/>
    <w:rsid w:val="00CE1F69"/>
    <w:rsid w:val="00D434DA"/>
    <w:rsid w:val="00D841F4"/>
    <w:rsid w:val="00D949C0"/>
    <w:rsid w:val="00DB3CFC"/>
    <w:rsid w:val="00DB7685"/>
    <w:rsid w:val="00DD38F3"/>
    <w:rsid w:val="00E97749"/>
    <w:rsid w:val="00FB3F7E"/>
    <w:rsid w:val="00FB52AF"/>
    <w:rsid w:val="03B701BF"/>
    <w:rsid w:val="040C152C"/>
    <w:rsid w:val="08C06DC6"/>
    <w:rsid w:val="09656A08"/>
    <w:rsid w:val="0E4675B8"/>
    <w:rsid w:val="0E6A52AF"/>
    <w:rsid w:val="137B4336"/>
    <w:rsid w:val="15314CCD"/>
    <w:rsid w:val="156E2939"/>
    <w:rsid w:val="1622425A"/>
    <w:rsid w:val="1A9D4D06"/>
    <w:rsid w:val="1DCE2A7B"/>
    <w:rsid w:val="20B24DF9"/>
    <w:rsid w:val="22CB6256"/>
    <w:rsid w:val="23270C6D"/>
    <w:rsid w:val="25603F39"/>
    <w:rsid w:val="2749705A"/>
    <w:rsid w:val="2DEC7260"/>
    <w:rsid w:val="319345CC"/>
    <w:rsid w:val="3FF15949"/>
    <w:rsid w:val="48DC3607"/>
    <w:rsid w:val="48F87A44"/>
    <w:rsid w:val="49440B9D"/>
    <w:rsid w:val="4ABF25B2"/>
    <w:rsid w:val="52345C67"/>
    <w:rsid w:val="56D935D1"/>
    <w:rsid w:val="597A6A67"/>
    <w:rsid w:val="59BE2B09"/>
    <w:rsid w:val="5AEE0DCD"/>
    <w:rsid w:val="5F370770"/>
    <w:rsid w:val="5FE6140D"/>
    <w:rsid w:val="606C21AA"/>
    <w:rsid w:val="61506B07"/>
    <w:rsid w:val="670B3B5B"/>
    <w:rsid w:val="71197677"/>
    <w:rsid w:val="76C11661"/>
    <w:rsid w:val="779B6CBA"/>
    <w:rsid w:val="77B111E8"/>
    <w:rsid w:val="77E81E48"/>
    <w:rsid w:val="78E800EB"/>
    <w:rsid w:val="7AE54D83"/>
    <w:rsid w:val="7C360BFE"/>
    <w:rsid w:val="7D07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1"/>
    <w:rPr>
      <w:rFonts w:ascii="微软雅黑" w:hAnsi="微软雅黑" w:eastAsia="微软雅黑" w:cs="微软雅黑"/>
      <w:sz w:val="20"/>
      <w:szCs w:val="20"/>
    </w:r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18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paragraph" w:customStyle="1" w:styleId="16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7">
    <w:name w:val="批注文字 字符"/>
    <w:basedOn w:val="11"/>
    <w:link w:val="3"/>
    <w:qFormat/>
    <w:uiPriority w:val="99"/>
    <w:rPr>
      <w:kern w:val="2"/>
      <w:sz w:val="21"/>
      <w:szCs w:val="22"/>
    </w:rPr>
  </w:style>
  <w:style w:type="character" w:customStyle="1" w:styleId="18">
    <w:name w:val="批注主题 字符"/>
    <w:basedOn w:val="17"/>
    <w:link w:val="9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31616;&#33268;&#31616;&#21382;&#27714;&#32844;&#31616;&#21382;&#24212;&#23626;&#29983;&#31616;&#21382;&#26368;&#26032;&#31616;&#21382;&#21019;&#24847;&#31616;&#21382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简历-简致简历求职简历应届生简历最新简历创意简历</Template>
  <Pages>1</Pages>
  <Words>0</Words>
  <Characters>0</Characters>
  <Lines>1</Lines>
  <Paragraphs>1</Paragraphs>
  <TotalTime>210</TotalTime>
  <ScaleCrop>false</ScaleCrop>
  <LinksUpToDate>false</LinksUpToDate>
  <CharactersWithSpaces>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2025-07-28T07:52:00Z</dcterms:created>
  <dc:creator>kedao</dc:creator>
  <cp:lastModifiedBy>Pluto</cp:lastModifiedBy>
  <cp:lastPrinted>2025-11-13T03:19:55Z</cp:lastPrinted>
  <dcterms:modified xsi:type="dcterms:W3CDTF">2025-11-13T09:48:48Z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E7CA5F1876EF486598548C62B8164CCF_13</vt:lpwstr>
  </property>
  <property fmtid="{D5CDD505-2E9C-101B-9397-08002B2CF9AE}" pid="4" name="KSOTemplateDocerSaveRecord">
    <vt:lpwstr>eyJoZGlkIjoiMmMzZjc1OWE3YmFmN2U1MDNhMWFmYTc5ZWI4ZDk4NWUiLCJ1c2VySWQiOiI5MDA0MTQwMjcifQ==</vt:lpwstr>
  </property>
</Properties>
</file>