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FB261" w14:textId="5882C35C" w:rsidR="00320947" w:rsidRDefault="001061B6">
      <w:r>
        <w:rPr>
          <w:noProof/>
        </w:rPr>
        <mc:AlternateContent>
          <mc:Choice Requires="wpg">
            <w:drawing>
              <wp:anchor distT="0" distB="0" distL="114300" distR="114300" simplePos="0" relativeHeight="251602432" behindDoc="0" locked="0" layoutInCell="1" allowOverlap="1" wp14:anchorId="201BD47A" wp14:editId="60E7D207">
                <wp:simplePos x="0" y="0"/>
                <wp:positionH relativeFrom="column">
                  <wp:posOffset>-687705</wp:posOffset>
                </wp:positionH>
                <wp:positionV relativeFrom="paragraph">
                  <wp:posOffset>8345805</wp:posOffset>
                </wp:positionV>
                <wp:extent cx="6571615" cy="294640"/>
                <wp:effectExtent l="19050" t="19050" r="19685" b="2921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>
                        <wps:cNvPr id="36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37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>
                          <wps:cNvPr id="38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>
                          <wps:cNvPr id="39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9B5357A" w14:textId="77777777" w:rsidR="00320947" w:rsidRDefault="00000000">
                                <w:pPr>
                                  <w:pStyle w:val="a9"/>
                                  <w:spacing w:before="0" w:beforeAutospacing="0" w:after="0" w:afterAutospacing="0" w:line="312" w:lineRule="exact"/>
                                  <w:jc w:val="center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职业技能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01BD47A" id="组合 35" o:spid="_x0000_s1026" style="position:absolute;left:0;text-align:left;margin-left:-54.15pt;margin-top:657.15pt;width:517.45pt;height:23.2pt;z-index:251602432" coordorigin="1000,3618" coordsize="10349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">
                <v:line id="直接连接符 4" o:spid="_x0000_s1027" style="position:absolute;rotation:-90;visibility:visible;mso-wrap-style:square" from="7097,-406" to="7097,8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" strokecolor="#d8d8d8 [2732]" strokeweight="1.5pt">
                  <v:stroke joinstyle="miter"/>
                </v:line>
                <v:group id="组合 6" o:spid="_x0000_s1028" style="position:absolute;left:1000;top:3618;width:1966;height:464" coordorigin="1000,3618" coordsize="1966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roundrect id="矩形 17" o:spid="_x0000_s1029" style="position:absolute;left:1000;top:3628;width:1967;height:45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" fillcolor="#607a9d" strokecolor="#f5f6fb" strokeweight="3pt"/>
                  <v:rect id="矩形 27" o:spid="_x0000_s1030" style="position:absolute;left:1370;top:3618;width:1558;height: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" filled="f" stroked="f" strokeweight="1pt">
                    <v:textbox>
                      <w:txbxContent>
                        <w:p w14:paraId="19B5357A" w14:textId="77777777" w:rsidR="00320947" w:rsidRDefault="00000000">
                          <w:pPr>
                            <w:pStyle w:val="a9"/>
                            <w:spacing w:before="0" w:beforeAutospacing="0" w:after="0" w:afterAutospacing="0" w:line="312" w:lineRule="exact"/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bCs/>
                              <w:color w:val="FFFFFF"/>
                              <w:kern w:val="24"/>
                            </w:rPr>
                            <w:t>职业技能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B96288">
        <w:rPr>
          <w:noProof/>
        </w:rPr>
        <mc:AlternateContent>
          <mc:Choice Requires="wps">
            <w:drawing>
              <wp:anchor distT="0" distB="0" distL="114300" distR="114300" simplePos="0" relativeHeight="251533824" behindDoc="0" locked="0" layoutInCell="1" allowOverlap="1" wp14:anchorId="7DBE1340" wp14:editId="2B8D9516">
                <wp:simplePos x="0" y="0"/>
                <wp:positionH relativeFrom="column">
                  <wp:posOffset>-487680</wp:posOffset>
                </wp:positionH>
                <wp:positionV relativeFrom="paragraph">
                  <wp:posOffset>8569960</wp:posOffset>
                </wp:positionV>
                <wp:extent cx="6435725" cy="786765"/>
                <wp:effectExtent l="0" t="0" r="0" b="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5725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4BF77761" w14:textId="7D9C992C" w:rsidR="00D4366C" w:rsidRPr="00D4366C" w:rsidRDefault="00D4366C" w:rsidP="00D4366C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4366C"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熟练使用万用表、示波器、信号发生器、Alti</w:t>
                            </w:r>
                            <w:r w:rsidR="00DF3D76"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um</w:t>
                            </w:r>
                            <w:r w:rsidRPr="00D4366C"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 xml:space="preserve"> Designer</w:t>
                            </w:r>
                            <w:r w:rsidRPr="00D4366C"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、PADS</w:t>
                            </w:r>
                            <w:r w:rsidR="00B96288"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等工具，熟练</w:t>
                            </w:r>
                            <w:r w:rsidR="00B96288" w:rsidRPr="00D4366C"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四层板</w:t>
                            </w:r>
                            <w:r w:rsidRPr="00D4366C"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；</w:t>
                            </w:r>
                          </w:p>
                          <w:p w14:paraId="2726C811" w14:textId="77777777" w:rsidR="00D4366C" w:rsidRPr="00D4366C" w:rsidRDefault="00D4366C" w:rsidP="00D4366C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4366C"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熟悉阻容感、二极管、晶体管、MOS管、运放等元件的应用；</w:t>
                            </w:r>
                          </w:p>
                          <w:p w14:paraId="2576821C" w14:textId="105A7167" w:rsidR="00D4366C" w:rsidRPr="001061B6" w:rsidRDefault="001061B6" w:rsidP="001061B6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4366C"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熟悉BUCK、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BOOST</w:t>
                            </w:r>
                            <w:r w:rsidRPr="00D4366C"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电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路</w:t>
                            </w:r>
                            <w:r w:rsidRPr="00D4366C"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；</w:t>
                            </w:r>
                            <w:r w:rsidR="00D4366C" w:rsidRPr="001061B6"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熟悉RS232、</w:t>
                            </w:r>
                            <w:r w:rsidR="00B96288" w:rsidRPr="001061B6"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RS422、</w:t>
                            </w:r>
                            <w:r w:rsidR="00D4366C" w:rsidRPr="001061B6"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RS485、I2C、SPI等常用通信协议。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BE1340" id="矩形 19" o:spid="_x0000_s1031" style="position:absolute;left:0;text-align:left;margin-left:-38.4pt;margin-top:674.8pt;width:506.75pt;height:61.95pt;z-index:25153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" filled="f" stroked="f">
                <v:textbox style="mso-fit-shape-to-text:t">
                  <w:txbxContent>
                    <w:p w14:paraId="4BF77761" w14:textId="7D9C992C" w:rsidR="00D4366C" w:rsidRPr="00D4366C" w:rsidRDefault="00D4366C" w:rsidP="00D4366C">
                      <w:pPr>
                        <w:pStyle w:val="a9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</w:pPr>
                      <w:r w:rsidRPr="00D4366C"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熟练使用万用表、示波器、信号发生器、Alti</w:t>
                      </w:r>
                      <w:r w:rsidR="00DF3D76"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um</w:t>
                      </w:r>
                      <w:r w:rsidRPr="00D4366C"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 xml:space="preserve"> Designer</w:t>
                      </w:r>
                      <w:r w:rsidRPr="00D4366C"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、PADS</w:t>
                      </w:r>
                      <w:r w:rsidR="00B96288"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等工具，熟练</w:t>
                      </w:r>
                      <w:r w:rsidR="00B96288" w:rsidRPr="00D4366C"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四层板</w:t>
                      </w:r>
                      <w:r w:rsidRPr="00D4366C"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；</w:t>
                      </w:r>
                    </w:p>
                    <w:p w14:paraId="2726C811" w14:textId="77777777" w:rsidR="00D4366C" w:rsidRPr="00D4366C" w:rsidRDefault="00D4366C" w:rsidP="00D4366C">
                      <w:pPr>
                        <w:pStyle w:val="a9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</w:pPr>
                      <w:r w:rsidRPr="00D4366C"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熟悉阻容感、二极管、晶体管、MOS管、运放等元件的应用；</w:t>
                      </w:r>
                    </w:p>
                    <w:p w14:paraId="2576821C" w14:textId="105A7167" w:rsidR="00D4366C" w:rsidRPr="001061B6" w:rsidRDefault="001061B6" w:rsidP="001061B6">
                      <w:pPr>
                        <w:pStyle w:val="a9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</w:pPr>
                      <w:r w:rsidRPr="00D4366C"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熟悉BUCK、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BOOST</w:t>
                      </w:r>
                      <w:r w:rsidRPr="00D4366C"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电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路</w:t>
                      </w:r>
                      <w:r w:rsidRPr="00D4366C"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；</w:t>
                      </w:r>
                      <w:r w:rsidR="00D4366C" w:rsidRPr="001061B6"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熟悉RS232、</w:t>
                      </w:r>
                      <w:r w:rsidR="00B96288" w:rsidRPr="001061B6"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RS422、</w:t>
                      </w:r>
                      <w:r w:rsidR="00D4366C" w:rsidRPr="001061B6"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RS485、I2C、SPI等常用通信协议。</w:t>
                      </w:r>
                    </w:p>
                  </w:txbxContent>
                </v:textbox>
              </v:rect>
            </w:pict>
          </mc:Fallback>
        </mc:AlternateContent>
      </w:r>
      <w:r w:rsidR="00D21ED1"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5F1A6CBB" wp14:editId="3ED87B64">
                <wp:simplePos x="0" y="0"/>
                <wp:positionH relativeFrom="column">
                  <wp:posOffset>-408940</wp:posOffset>
                </wp:positionH>
                <wp:positionV relativeFrom="paragraph">
                  <wp:posOffset>3960495</wp:posOffset>
                </wp:positionV>
                <wp:extent cx="6400800" cy="1701165"/>
                <wp:effectExtent l="0" t="0" r="0" b="0"/>
                <wp:wrapNone/>
                <wp:docPr id="2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701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64C5270D" w14:textId="3A66D7C2" w:rsidR="00B96288" w:rsidRDefault="00B96288" w:rsidP="00B96288">
                            <w:pPr>
                              <w:pStyle w:val="a9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 xml:space="preserve">硬件工程师助理        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西安奇维</w:t>
                            </w:r>
                            <w:r w:rsidRPr="00097B3B"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科技有限公司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 xml:space="preserve">                       </w:t>
                            </w:r>
                            <w:r w:rsidRPr="00097B3B">
                              <w:rPr>
                                <w:rFonts w:ascii="微软雅黑" w:eastAsia="微软雅黑" w:hAnsi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202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5</w:t>
                            </w:r>
                            <w:r w:rsidRPr="00097B3B">
                              <w:rPr>
                                <w:rFonts w:ascii="微软雅黑" w:eastAsia="微软雅黑" w:hAnsi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6</w:t>
                            </w:r>
                            <w:r w:rsidRPr="00097B3B">
                              <w:rPr>
                                <w:rFonts w:ascii="微软雅黑" w:eastAsia="微软雅黑" w:hAnsi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-2025.0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9</w:t>
                            </w:r>
                          </w:p>
                          <w:p w14:paraId="0FCDC9D8" w14:textId="6BE3E1F8" w:rsidR="00B96288" w:rsidRPr="00B96288" w:rsidRDefault="00B96288" w:rsidP="00B96288">
                            <w:r w:rsidRPr="00097B3B">
                              <w:rPr>
                                <w:rFonts w:hint="eastAsia"/>
                                <w:b/>
                                <w:bCs/>
                              </w:rPr>
                              <w:t>工作职责：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协助硬件工程师进行硬件设备物料的提取、研发、测试、排故、环境试验、报告整理等工作</w:t>
                            </w:r>
                            <w:r w:rsidRPr="00D4366C"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C7B10D8" w14:textId="77777777" w:rsidR="00B96288" w:rsidRPr="00097B3B" w:rsidRDefault="00B96288" w:rsidP="00B96288">
                            <w:pPr>
                              <w:spacing w:afterLines="50" w:after="120"/>
                              <w:rPr>
                                <w:b/>
                                <w:bCs/>
                              </w:rPr>
                            </w:pPr>
                            <w:r w:rsidRPr="00097B3B">
                              <w:rPr>
                                <w:rFonts w:hint="eastAsia"/>
                                <w:b/>
                                <w:bCs/>
                              </w:rPr>
                              <w:t>工作内容：</w:t>
                            </w:r>
                          </w:p>
                          <w:p w14:paraId="642E8794" w14:textId="036C22F8" w:rsidR="00B96288" w:rsidRDefault="00BB5E71" w:rsidP="00BB5E71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spacing w:line="360" w:lineRule="atLeast"/>
                              <w:ind w:left="442" w:firstLineChars="0" w:hanging="442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常温检验与排故</w:t>
                            </w:r>
                            <w:r w:rsidR="00B96288" w:rsidRPr="00097B3B">
                              <w:rPr>
                                <w:rFonts w:hint="eastAsia"/>
                                <w:b/>
                                <w:bCs/>
                              </w:rPr>
                              <w:t>：</w:t>
                            </w:r>
                            <w:r w:rsidR="00B96288" w:rsidRPr="00B96288"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在常温环境下，对产品的外观、功能等进行初步的检查和测试，并对故障产品进行故障排除以及问题整理；</w:t>
                            </w:r>
                          </w:p>
                          <w:p w14:paraId="4510D24C" w14:textId="32D08B9A" w:rsidR="00BB5E71" w:rsidRDefault="00BB5E71" w:rsidP="00BB5E71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spacing w:line="360" w:lineRule="atLeast"/>
                              <w:ind w:left="442" w:firstLineChars="0" w:hanging="442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环境试验：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根据产品规范进行环境试验（高低温工作、高低温贮存、振动、温度循环等）；</w:t>
                            </w:r>
                          </w:p>
                          <w:p w14:paraId="5C2CDEED" w14:textId="20F4C268" w:rsidR="00BB5E71" w:rsidRPr="00BB5E71" w:rsidRDefault="00BB5E71" w:rsidP="00BB5E71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spacing w:line="360" w:lineRule="atLeast"/>
                              <w:ind w:left="442" w:firstLineChars="0" w:hanging="442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工作</w:t>
                            </w:r>
                            <w:r w:rsidR="006B4BE0">
                              <w:rPr>
                                <w:rFonts w:hint="eastAsia"/>
                                <w:b/>
                                <w:bCs/>
                              </w:rPr>
                              <w:t>成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果：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在职期间，跟进3</w:t>
                            </w:r>
                            <w:r w:rsidR="001061B6"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个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项目产品，累计完成35套产品的交检入库。</w:t>
                            </w:r>
                          </w:p>
                          <w:p w14:paraId="4B5818E2" w14:textId="681433A5" w:rsidR="00D77B7F" w:rsidRPr="00B96288" w:rsidRDefault="00097B3B" w:rsidP="00B96288">
                            <w:pPr>
                              <w:pStyle w:val="a9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 xml:space="preserve">硬件工程师助理                   </w:t>
                            </w:r>
                            <w:r w:rsidRPr="00097B3B"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惠州市博惠大科技有限公司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 xml:space="preserve">                   </w:t>
                            </w:r>
                            <w:r w:rsidRPr="00097B3B">
                              <w:rPr>
                                <w:rFonts w:ascii="微软雅黑" w:eastAsia="微软雅黑" w:hAnsi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2023.07-2025.03</w:t>
                            </w:r>
                          </w:p>
                          <w:p w14:paraId="4C648E34" w14:textId="2CB26C15" w:rsidR="00097B3B" w:rsidRPr="00D77B7F" w:rsidRDefault="00097B3B" w:rsidP="00097B3B">
                            <w:r w:rsidRPr="00097B3B">
                              <w:rPr>
                                <w:rFonts w:hint="eastAsia"/>
                                <w:b/>
                                <w:bCs/>
                              </w:rPr>
                              <w:t>工作职责：</w:t>
                            </w:r>
                            <w:r w:rsidR="0030432C"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协助硬件工程师进行硬件设备的研发</w:t>
                            </w:r>
                            <w:r w:rsidR="00D77B7F"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、</w:t>
                            </w:r>
                            <w:r w:rsidR="0030432C"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测试工作</w:t>
                            </w:r>
                            <w:r w:rsidR="00D77B7F"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；根据项目需求，协助工程师完成部分电路设计，输出设计文档</w:t>
                            </w:r>
                            <w:r w:rsidRPr="00D4366C"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9523A93" w14:textId="77777777" w:rsidR="00097B3B" w:rsidRPr="00097B3B" w:rsidRDefault="00097B3B" w:rsidP="00D4366C">
                            <w:pPr>
                              <w:spacing w:afterLines="50" w:after="120"/>
                              <w:rPr>
                                <w:b/>
                                <w:bCs/>
                              </w:rPr>
                            </w:pPr>
                            <w:r w:rsidRPr="00097B3B">
                              <w:rPr>
                                <w:rFonts w:hint="eastAsia"/>
                                <w:b/>
                                <w:bCs/>
                              </w:rPr>
                              <w:t>工作内容：</w:t>
                            </w:r>
                          </w:p>
                          <w:p w14:paraId="0815567B" w14:textId="7369708F" w:rsidR="00097B3B" w:rsidRPr="00D4366C" w:rsidRDefault="00097B3B" w:rsidP="00097B3B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spacing w:line="360" w:lineRule="atLeast"/>
                              <w:ind w:left="442" w:firstLineChars="0" w:hanging="442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097B3B">
                              <w:rPr>
                                <w:rFonts w:hint="eastAsia"/>
                                <w:b/>
                                <w:bCs/>
                              </w:rPr>
                              <w:t>电路设计与</w:t>
                            </w:r>
                            <w:r w:rsidRPr="00097B3B">
                              <w:rPr>
                                <w:rFonts w:hint="eastAsia"/>
                                <w:b/>
                                <w:bCs/>
                              </w:rPr>
                              <w:t>PCB</w:t>
                            </w:r>
                            <w:r w:rsidRPr="00097B3B">
                              <w:rPr>
                                <w:rFonts w:hint="eastAsia"/>
                                <w:b/>
                                <w:bCs/>
                              </w:rPr>
                              <w:t>布局：</w:t>
                            </w:r>
                            <w:r w:rsidR="002D382D" w:rsidRPr="002D382D"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根据</w:t>
                            </w:r>
                            <w:r w:rsidR="002D382D"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硬件工程师的要求，</w:t>
                            </w:r>
                            <w:r w:rsidRPr="00D4366C"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使用PADS软件绘制电路图，进行PCB布局布线，</w:t>
                            </w:r>
                            <w:r w:rsidR="002D382D"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并</w:t>
                            </w:r>
                            <w:r w:rsidRPr="00D4366C"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整理</w:t>
                            </w:r>
                            <w:r w:rsidR="00583F73"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输出</w:t>
                            </w:r>
                            <w:r w:rsidRPr="00D4366C"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BOM</w:t>
                            </w:r>
                            <w:r w:rsidR="00583F73"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清单</w:t>
                            </w:r>
                            <w:r w:rsidR="00DF3D76"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35A3505A" w14:textId="14FA9707" w:rsidR="00097B3B" w:rsidRPr="00D4366C" w:rsidRDefault="00097B3B" w:rsidP="00097B3B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spacing w:line="360" w:lineRule="atLeast"/>
                              <w:ind w:left="442" w:firstLineChars="0" w:hanging="442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097B3B">
                              <w:rPr>
                                <w:rFonts w:hint="eastAsia"/>
                                <w:b/>
                                <w:bCs/>
                              </w:rPr>
                              <w:t>样机制作与组装：</w:t>
                            </w:r>
                            <w:r w:rsidRPr="00D4366C"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手工或使用自动化设备将元器件焊接到PCB上，确保焊接适量良好，没有短路或断路现象，确保样机的基础功能正常</w:t>
                            </w:r>
                            <w:r w:rsidR="00DF3D76"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554E51DA" w14:textId="10912FC7" w:rsidR="00097B3B" w:rsidRPr="00D4366C" w:rsidRDefault="00097B3B" w:rsidP="00097B3B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spacing w:line="360" w:lineRule="atLeast"/>
                              <w:ind w:left="442" w:firstLineChars="0" w:hanging="442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097B3B">
                              <w:rPr>
                                <w:rFonts w:hint="eastAsia"/>
                                <w:b/>
                                <w:bCs/>
                              </w:rPr>
                              <w:t>测试与验证：</w:t>
                            </w:r>
                            <w:r w:rsidRPr="00D4366C"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对样机进行环境模拟测试，如高低温（-20°~80°）测试、静电接触实验等，验证样机在不同环境条件下的性能和可靠性</w:t>
                            </w:r>
                            <w:r w:rsidR="00DF3D76"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3A20C7B" w14:textId="1C2F7A25" w:rsidR="00D21ED1" w:rsidRPr="00B96288" w:rsidRDefault="00097B3B" w:rsidP="00B96288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spacing w:line="360" w:lineRule="atLeast"/>
                              <w:ind w:left="442" w:firstLineChars="0" w:hanging="442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097B3B">
                              <w:rPr>
                                <w:rFonts w:hint="eastAsia"/>
                                <w:b/>
                                <w:bCs/>
                              </w:rPr>
                              <w:t>报告整理和编写：</w:t>
                            </w:r>
                            <w:r w:rsidRPr="00D4366C"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详细记录测试结果，对正常和异常情况编写测试报告，描述测试过程、发现的问题以及已采取的修正措施。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1A6CBB" id="Rectangle 3" o:spid="_x0000_s1032" style="position:absolute;left:0;text-align:left;margin-left:-32.2pt;margin-top:311.85pt;width:7in;height:133.95pt;z-index:251726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" filled="f" stroked="f">
                <v:textbox style="mso-fit-shape-to-text:t">
                  <w:txbxContent>
                    <w:p w14:paraId="64C5270D" w14:textId="3A66D7C2" w:rsidR="00B96288" w:rsidRDefault="00B96288" w:rsidP="00B96288">
                      <w:pPr>
                        <w:pStyle w:val="a9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</w:rPr>
                        <w:t xml:space="preserve">硬件工程师助理        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</w:rPr>
                        <w:t>西安奇维</w:t>
                      </w:r>
                      <w:r w:rsidRPr="00097B3B"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</w:rPr>
                        <w:t>科技有限公司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</w:rPr>
                        <w:t xml:space="preserve">                       </w:t>
                      </w:r>
                      <w:r w:rsidRPr="00097B3B">
                        <w:rPr>
                          <w:rFonts w:ascii="微软雅黑" w:eastAsia="微软雅黑" w:hAnsi="微软雅黑" w:cs="Times New Roman"/>
                          <w:color w:val="607A9D"/>
                          <w:kern w:val="24"/>
                          <w:sz w:val="21"/>
                          <w:szCs w:val="21"/>
                        </w:rPr>
                        <w:t>202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</w:rPr>
                        <w:t>5</w:t>
                      </w:r>
                      <w:r w:rsidRPr="00097B3B">
                        <w:rPr>
                          <w:rFonts w:ascii="微软雅黑" w:eastAsia="微软雅黑" w:hAnsi="微软雅黑" w:cs="Times New Roman"/>
                          <w:color w:val="607A9D"/>
                          <w:kern w:val="24"/>
                          <w:sz w:val="21"/>
                          <w:szCs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</w:rPr>
                        <w:t>6</w:t>
                      </w:r>
                      <w:r w:rsidRPr="00097B3B">
                        <w:rPr>
                          <w:rFonts w:ascii="微软雅黑" w:eastAsia="微软雅黑" w:hAnsi="微软雅黑" w:cs="Times New Roman"/>
                          <w:color w:val="607A9D"/>
                          <w:kern w:val="24"/>
                          <w:sz w:val="21"/>
                          <w:szCs w:val="21"/>
                        </w:rPr>
                        <w:t>-2025.0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</w:rPr>
                        <w:t>9</w:t>
                      </w:r>
                    </w:p>
                    <w:p w14:paraId="0FCDC9D8" w14:textId="6BE3E1F8" w:rsidR="00B96288" w:rsidRPr="00B96288" w:rsidRDefault="00B96288" w:rsidP="00B96288">
                      <w:r w:rsidRPr="00097B3B">
                        <w:rPr>
                          <w:rFonts w:hint="eastAsia"/>
                          <w:b/>
                          <w:bCs/>
                        </w:rPr>
                        <w:t>工作职责：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协助硬件工程师进行硬件设备物料的提取、研发、测试、排故、环境试验、报告整理等工作</w:t>
                      </w:r>
                      <w:r w:rsidRPr="00D4366C"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。</w:t>
                      </w:r>
                    </w:p>
                    <w:p w14:paraId="6C7B10D8" w14:textId="77777777" w:rsidR="00B96288" w:rsidRPr="00097B3B" w:rsidRDefault="00B96288" w:rsidP="00B96288">
                      <w:pPr>
                        <w:spacing w:afterLines="50" w:after="120"/>
                        <w:rPr>
                          <w:b/>
                          <w:bCs/>
                        </w:rPr>
                      </w:pPr>
                      <w:r w:rsidRPr="00097B3B">
                        <w:rPr>
                          <w:rFonts w:hint="eastAsia"/>
                          <w:b/>
                          <w:bCs/>
                        </w:rPr>
                        <w:t>工作内容：</w:t>
                      </w:r>
                    </w:p>
                    <w:p w14:paraId="642E8794" w14:textId="036C22F8" w:rsidR="00B96288" w:rsidRDefault="00BB5E71" w:rsidP="00BB5E71">
                      <w:pPr>
                        <w:pStyle w:val="aa"/>
                        <w:numPr>
                          <w:ilvl w:val="0"/>
                          <w:numId w:val="4"/>
                        </w:numPr>
                        <w:spacing w:line="360" w:lineRule="atLeast"/>
                        <w:ind w:left="442" w:firstLineChars="0" w:hanging="442"/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常温检验与排故</w:t>
                      </w:r>
                      <w:r w:rsidR="00B96288" w:rsidRPr="00097B3B">
                        <w:rPr>
                          <w:rFonts w:hint="eastAsia"/>
                          <w:b/>
                          <w:bCs/>
                        </w:rPr>
                        <w:t>：</w:t>
                      </w:r>
                      <w:r w:rsidR="00B96288" w:rsidRPr="00B96288"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在常温环境下，对产品的外观、功能等进行初步的检查和测试，并对故障产品进行故障排除以及问题整理；</w:t>
                      </w:r>
                    </w:p>
                    <w:p w14:paraId="4510D24C" w14:textId="32D08B9A" w:rsidR="00BB5E71" w:rsidRDefault="00BB5E71" w:rsidP="00BB5E71">
                      <w:pPr>
                        <w:pStyle w:val="aa"/>
                        <w:numPr>
                          <w:ilvl w:val="0"/>
                          <w:numId w:val="4"/>
                        </w:numPr>
                        <w:spacing w:line="360" w:lineRule="atLeast"/>
                        <w:ind w:left="442" w:firstLineChars="0" w:hanging="442"/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环境试验：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根据产品规范进行环境试验（高低温工作、高低温贮存、振动、温度循环等）；</w:t>
                      </w:r>
                    </w:p>
                    <w:p w14:paraId="5C2CDEED" w14:textId="20F4C268" w:rsidR="00BB5E71" w:rsidRPr="00BB5E71" w:rsidRDefault="00BB5E71" w:rsidP="00BB5E71">
                      <w:pPr>
                        <w:pStyle w:val="aa"/>
                        <w:numPr>
                          <w:ilvl w:val="0"/>
                          <w:numId w:val="4"/>
                        </w:numPr>
                        <w:spacing w:line="360" w:lineRule="atLeast"/>
                        <w:ind w:left="442" w:firstLineChars="0" w:hanging="442"/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工作</w:t>
                      </w:r>
                      <w:r w:rsidR="006B4BE0">
                        <w:rPr>
                          <w:rFonts w:hint="eastAsia"/>
                          <w:b/>
                          <w:bCs/>
                        </w:rPr>
                        <w:t>成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果：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在职期间，跟进3</w:t>
                      </w:r>
                      <w:r w:rsidR="001061B6"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个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项目产品，累计完成35套产品的交检入库。</w:t>
                      </w:r>
                    </w:p>
                    <w:p w14:paraId="4B5818E2" w14:textId="681433A5" w:rsidR="00D77B7F" w:rsidRPr="00B96288" w:rsidRDefault="00097B3B" w:rsidP="00B96288">
                      <w:pPr>
                        <w:pStyle w:val="a9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</w:rPr>
                        <w:t xml:space="preserve">硬件工程师助理                   </w:t>
                      </w:r>
                      <w:r w:rsidRPr="00097B3B"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</w:rPr>
                        <w:t>惠州市博惠大科技有限公司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</w:rPr>
                        <w:t xml:space="preserve">                   </w:t>
                      </w:r>
                      <w:r w:rsidRPr="00097B3B">
                        <w:rPr>
                          <w:rFonts w:ascii="微软雅黑" w:eastAsia="微软雅黑" w:hAnsi="微软雅黑" w:cs="Times New Roman"/>
                          <w:color w:val="607A9D"/>
                          <w:kern w:val="24"/>
                          <w:sz w:val="21"/>
                          <w:szCs w:val="21"/>
                        </w:rPr>
                        <w:t>2023.07-2025.03</w:t>
                      </w:r>
                    </w:p>
                    <w:p w14:paraId="4C648E34" w14:textId="2CB26C15" w:rsidR="00097B3B" w:rsidRPr="00D77B7F" w:rsidRDefault="00097B3B" w:rsidP="00097B3B">
                      <w:r w:rsidRPr="00097B3B">
                        <w:rPr>
                          <w:rFonts w:hint="eastAsia"/>
                          <w:b/>
                          <w:bCs/>
                        </w:rPr>
                        <w:t>工作职责：</w:t>
                      </w:r>
                      <w:r w:rsidR="0030432C"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协助硬件工程师进行硬件设备的研发</w:t>
                      </w:r>
                      <w:r w:rsidR="00D77B7F"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、</w:t>
                      </w:r>
                      <w:r w:rsidR="0030432C"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测试工作</w:t>
                      </w:r>
                      <w:r w:rsidR="00D77B7F"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；根据项目需求，协助工程师完成部分电路设计，输出设计文档</w:t>
                      </w:r>
                      <w:r w:rsidRPr="00D4366C"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。</w:t>
                      </w:r>
                    </w:p>
                    <w:p w14:paraId="69523A93" w14:textId="77777777" w:rsidR="00097B3B" w:rsidRPr="00097B3B" w:rsidRDefault="00097B3B" w:rsidP="00D4366C">
                      <w:pPr>
                        <w:spacing w:afterLines="50" w:after="120"/>
                        <w:rPr>
                          <w:b/>
                          <w:bCs/>
                        </w:rPr>
                      </w:pPr>
                      <w:r w:rsidRPr="00097B3B">
                        <w:rPr>
                          <w:rFonts w:hint="eastAsia"/>
                          <w:b/>
                          <w:bCs/>
                        </w:rPr>
                        <w:t>工作内容：</w:t>
                      </w:r>
                    </w:p>
                    <w:p w14:paraId="0815567B" w14:textId="7369708F" w:rsidR="00097B3B" w:rsidRPr="00D4366C" w:rsidRDefault="00097B3B" w:rsidP="00097B3B">
                      <w:pPr>
                        <w:pStyle w:val="aa"/>
                        <w:numPr>
                          <w:ilvl w:val="0"/>
                          <w:numId w:val="4"/>
                        </w:numPr>
                        <w:spacing w:line="360" w:lineRule="atLeast"/>
                        <w:ind w:left="442" w:firstLineChars="0" w:hanging="442"/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</w:pPr>
                      <w:r w:rsidRPr="00097B3B">
                        <w:rPr>
                          <w:rFonts w:hint="eastAsia"/>
                          <w:b/>
                          <w:bCs/>
                        </w:rPr>
                        <w:t>电路设计与</w:t>
                      </w:r>
                      <w:r w:rsidRPr="00097B3B">
                        <w:rPr>
                          <w:rFonts w:hint="eastAsia"/>
                          <w:b/>
                          <w:bCs/>
                        </w:rPr>
                        <w:t>PCB</w:t>
                      </w:r>
                      <w:r w:rsidRPr="00097B3B">
                        <w:rPr>
                          <w:rFonts w:hint="eastAsia"/>
                          <w:b/>
                          <w:bCs/>
                        </w:rPr>
                        <w:t>布局：</w:t>
                      </w:r>
                      <w:r w:rsidR="002D382D" w:rsidRPr="002D382D"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根据</w:t>
                      </w:r>
                      <w:r w:rsidR="002D382D"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硬件工程师的要求，</w:t>
                      </w:r>
                      <w:r w:rsidRPr="00D4366C"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使用PADS软件绘制电路图，进行PCB布局布线，</w:t>
                      </w:r>
                      <w:r w:rsidR="002D382D"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并</w:t>
                      </w:r>
                      <w:r w:rsidRPr="00D4366C"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整理</w:t>
                      </w:r>
                      <w:r w:rsidR="00583F73"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输出</w:t>
                      </w:r>
                      <w:r w:rsidRPr="00D4366C"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BOM</w:t>
                      </w:r>
                      <w:r w:rsidR="00583F73"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清单</w:t>
                      </w:r>
                      <w:r w:rsidR="00DF3D76"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。</w:t>
                      </w:r>
                    </w:p>
                    <w:p w14:paraId="35A3505A" w14:textId="14FA9707" w:rsidR="00097B3B" w:rsidRPr="00D4366C" w:rsidRDefault="00097B3B" w:rsidP="00097B3B">
                      <w:pPr>
                        <w:pStyle w:val="aa"/>
                        <w:numPr>
                          <w:ilvl w:val="0"/>
                          <w:numId w:val="4"/>
                        </w:numPr>
                        <w:spacing w:line="360" w:lineRule="atLeast"/>
                        <w:ind w:left="442" w:firstLineChars="0" w:hanging="442"/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</w:pPr>
                      <w:r w:rsidRPr="00097B3B">
                        <w:rPr>
                          <w:rFonts w:hint="eastAsia"/>
                          <w:b/>
                          <w:bCs/>
                        </w:rPr>
                        <w:t>样机制作与组装：</w:t>
                      </w:r>
                      <w:r w:rsidRPr="00D4366C"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手工或使用自动化设备将元器件焊接到PCB上，确保焊接适量良好，没有短路或断路现象，确保样机的基础功能正常</w:t>
                      </w:r>
                      <w:r w:rsidR="00DF3D76"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。</w:t>
                      </w:r>
                    </w:p>
                    <w:p w14:paraId="554E51DA" w14:textId="10912FC7" w:rsidR="00097B3B" w:rsidRPr="00D4366C" w:rsidRDefault="00097B3B" w:rsidP="00097B3B">
                      <w:pPr>
                        <w:pStyle w:val="aa"/>
                        <w:numPr>
                          <w:ilvl w:val="0"/>
                          <w:numId w:val="4"/>
                        </w:numPr>
                        <w:spacing w:line="360" w:lineRule="atLeast"/>
                        <w:ind w:left="442" w:firstLineChars="0" w:hanging="442"/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</w:pPr>
                      <w:r w:rsidRPr="00097B3B">
                        <w:rPr>
                          <w:rFonts w:hint="eastAsia"/>
                          <w:b/>
                          <w:bCs/>
                        </w:rPr>
                        <w:t>测试与验证：</w:t>
                      </w:r>
                      <w:r w:rsidRPr="00D4366C"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对样机进行环境模拟测试，如高低温（-20°~80°）测试、静电接触实验等，验证样机在不同环境条件下的性能和可靠性</w:t>
                      </w:r>
                      <w:r w:rsidR="00DF3D76"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。</w:t>
                      </w:r>
                    </w:p>
                    <w:p w14:paraId="03A20C7B" w14:textId="1C2F7A25" w:rsidR="00D21ED1" w:rsidRPr="00B96288" w:rsidRDefault="00097B3B" w:rsidP="00B96288">
                      <w:pPr>
                        <w:pStyle w:val="aa"/>
                        <w:numPr>
                          <w:ilvl w:val="0"/>
                          <w:numId w:val="4"/>
                        </w:numPr>
                        <w:spacing w:line="360" w:lineRule="atLeast"/>
                        <w:ind w:left="442" w:firstLineChars="0" w:hanging="442"/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</w:pPr>
                      <w:r w:rsidRPr="00097B3B">
                        <w:rPr>
                          <w:rFonts w:hint="eastAsia"/>
                          <w:b/>
                          <w:bCs/>
                        </w:rPr>
                        <w:t>报告整理和编写：</w:t>
                      </w:r>
                      <w:r w:rsidRPr="00D4366C"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详细记录测试结果，对正常和异常情况编写测试报告，描述测试过程、发现的问题以及已采取的修正措施。</w:t>
                      </w:r>
                    </w:p>
                  </w:txbxContent>
                </v:textbox>
              </v:rect>
            </w:pict>
          </mc:Fallback>
        </mc:AlternateContent>
      </w:r>
      <w:r w:rsidR="00D21ED1">
        <w:rPr>
          <w:noProof/>
        </w:rPr>
        <mc:AlternateContent>
          <mc:Choice Requires="wpg">
            <w:drawing>
              <wp:anchor distT="0" distB="0" distL="114300" distR="114300" simplePos="0" relativeHeight="251765248" behindDoc="0" locked="0" layoutInCell="1" allowOverlap="1" wp14:anchorId="41E8EB9C" wp14:editId="71863733">
                <wp:simplePos x="0" y="0"/>
                <wp:positionH relativeFrom="column">
                  <wp:posOffset>-687705</wp:posOffset>
                </wp:positionH>
                <wp:positionV relativeFrom="paragraph">
                  <wp:posOffset>3668395</wp:posOffset>
                </wp:positionV>
                <wp:extent cx="6571615" cy="294640"/>
                <wp:effectExtent l="19050" t="19050" r="19685" b="2921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>
                        <wps:cNvPr id="16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7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>
                          <wps:cNvPr id="26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>
                          <wps:cNvPr id="28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9636EC7" w14:textId="77777777" w:rsidR="00320947" w:rsidRDefault="00000000">
                                <w:pPr>
                                  <w:pStyle w:val="a9"/>
                                  <w:spacing w:before="0" w:beforeAutospacing="0" w:after="0" w:afterAutospacing="0" w:line="312" w:lineRule="exact"/>
                                  <w:jc w:val="center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工作经验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1E8EB9C" id="组合 12" o:spid="_x0000_s1033" style="position:absolute;left:0;text-align:left;margin-left:-54.15pt;margin-top:288.85pt;width:517.45pt;height:23.2pt;z-index:251765248" coordorigin="1000,3618" coordsize="10349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">
                <v:line id="直接连接符 4" o:spid="_x0000_s1034" style="position:absolute;rotation:-90;visibility:visible;mso-wrap-style:square" from="7097,-406" to="7097,8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" strokecolor="#d8d8d8 [2732]" strokeweight="1.5pt">
                  <v:stroke joinstyle="miter"/>
                </v:line>
                <v:group id="组合 6" o:spid="_x0000_s1035" style="position:absolute;left:1000;top:3618;width:1966;height:464" coordorigin="1000,3618" coordsize="1966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roundrect id="矩形 17" o:spid="_x0000_s1036" style="position:absolute;left:1000;top:3628;width:1967;height:45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" fillcolor="#607a9d" strokecolor="#f5f6fb" strokeweight="3pt"/>
                  <v:rect id="矩形 27" o:spid="_x0000_s1037" style="position:absolute;left:1370;top:3618;width:1558;height: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" filled="f" stroked="f" strokeweight="1pt">
                    <v:textbox>
                      <w:txbxContent>
                        <w:p w14:paraId="69636EC7" w14:textId="77777777" w:rsidR="00320947" w:rsidRDefault="00000000">
                          <w:pPr>
                            <w:pStyle w:val="a9"/>
                            <w:spacing w:before="0" w:beforeAutospacing="0" w:after="0" w:afterAutospacing="0" w:line="312" w:lineRule="exact"/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bCs/>
                              <w:color w:val="FFFFFF"/>
                              <w:kern w:val="24"/>
                            </w:rPr>
                            <w:t>工作经验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D21ED1">
        <w:rPr>
          <w:noProof/>
        </w:rPr>
        <mc:AlternateContent>
          <mc:Choice Requires="wps">
            <w:drawing>
              <wp:anchor distT="0" distB="0" distL="114300" distR="114300" simplePos="0" relativeHeight="251499008" behindDoc="0" locked="0" layoutInCell="1" allowOverlap="1" wp14:anchorId="25F193AB" wp14:editId="5166F197">
                <wp:simplePos x="0" y="0"/>
                <wp:positionH relativeFrom="column">
                  <wp:posOffset>-409575</wp:posOffset>
                </wp:positionH>
                <wp:positionV relativeFrom="paragraph">
                  <wp:posOffset>3122295</wp:posOffset>
                </wp:positionV>
                <wp:extent cx="6435725" cy="523875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5725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111D5B3A" w14:textId="599054C3" w:rsidR="00320947" w:rsidRDefault="00097B3B">
                            <w:pPr>
                              <w:pStyle w:val="a9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hint="eastAsia"/>
                                <w:color w:val="607A9D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 xml:space="preserve">电子科学与技术            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燕山大学里仁学院（本科）               2019.09-2023.07</w:t>
                            </w:r>
                          </w:p>
                          <w:p w14:paraId="2E41684F" w14:textId="59C7692B" w:rsidR="00320947" w:rsidRPr="00097B3B" w:rsidRDefault="00000000" w:rsidP="00097B3B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097B3B"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主修课程：</w:t>
                            </w:r>
                            <w:r w:rsidR="00097B3B" w:rsidRPr="00097B3B"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电路分析基础、模拟电子技术、数字电子技术、单片机原理等课程。</w:t>
                            </w:r>
                          </w:p>
                        </w:txbxContent>
                      </wps:txbx>
                      <wps:bodyPr vert="horz" wrap="square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F193AB" id="矩形 18" o:spid="_x0000_s1038" style="position:absolute;left:0;text-align:left;margin-left:-32.25pt;margin-top:245.85pt;width:506.75pt;height:41.25pt;z-index:251499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" filled="f" stroked="f">
                <v:textbox>
                  <w:txbxContent>
                    <w:p w14:paraId="111D5B3A" w14:textId="599054C3" w:rsidR="00320947" w:rsidRDefault="00097B3B">
                      <w:pPr>
                        <w:pStyle w:val="a9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hint="eastAsia"/>
                          <w:color w:val="607A9D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</w:rPr>
                        <w:t xml:space="preserve">电子科学与技术            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</w:rPr>
                        <w:t>燕山大学里仁学院（本科）               2019.09-2023.07</w:t>
                      </w:r>
                    </w:p>
                    <w:p w14:paraId="2E41684F" w14:textId="59C7692B" w:rsidR="00320947" w:rsidRPr="00097B3B" w:rsidRDefault="00000000" w:rsidP="00097B3B">
                      <w:pPr>
                        <w:pStyle w:val="a9"/>
                        <w:numPr>
                          <w:ilvl w:val="0"/>
                          <w:numId w:val="3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</w:pPr>
                      <w:r w:rsidRPr="00097B3B"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主修课程：</w:t>
                      </w:r>
                      <w:r w:rsidR="00097B3B" w:rsidRPr="00097B3B"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电路分析基础、模拟电子技术、数字电子技术、单片机原理等课程。</w:t>
                      </w:r>
                    </w:p>
                  </w:txbxContent>
                </v:textbox>
              </v:rect>
            </w:pict>
          </mc:Fallback>
        </mc:AlternateContent>
      </w:r>
      <w:r w:rsidR="00D21ED1">
        <w:rPr>
          <w:noProof/>
        </w:rPr>
        <mc:AlternateContent>
          <mc:Choice Requires="wpg">
            <w:drawing>
              <wp:anchor distT="0" distB="0" distL="114300" distR="114300" simplePos="0" relativeHeight="251566592" behindDoc="0" locked="0" layoutInCell="1" allowOverlap="1" wp14:anchorId="4D3639FA" wp14:editId="6B6374E6">
                <wp:simplePos x="0" y="0"/>
                <wp:positionH relativeFrom="column">
                  <wp:posOffset>-687705</wp:posOffset>
                </wp:positionH>
                <wp:positionV relativeFrom="paragraph">
                  <wp:posOffset>2840990</wp:posOffset>
                </wp:positionV>
                <wp:extent cx="6571615" cy="294640"/>
                <wp:effectExtent l="19050" t="19050" r="19685" b="2921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>
                        <wps:cNvPr id="4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6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>
                          <wps:cNvPr id="2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>
                          <wps:cNvPr id="27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19F5760" w14:textId="77777777" w:rsidR="00320947" w:rsidRDefault="00000000">
                                <w:pPr>
                                  <w:pStyle w:val="a9"/>
                                  <w:spacing w:before="0" w:beforeAutospacing="0" w:after="0" w:afterAutospacing="0" w:line="312" w:lineRule="exact"/>
                                  <w:jc w:val="center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D3639FA" id="组合 11" o:spid="_x0000_s1039" style="position:absolute;left:0;text-align:left;margin-left:-54.15pt;margin-top:223.7pt;width:517.45pt;height:23.2pt;z-index:251566592" coordorigin="1000,3618" coordsize="10349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">
                <v:line id="直接连接符 4" o:spid="_x0000_s1040" style="position:absolute;rotation:-90;visibility:visible;mso-wrap-style:square" from="7097,-406" to="7097,8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" strokecolor="#d8d8d8 [2732]" strokeweight="1.5pt">
                  <v:stroke joinstyle="miter"/>
                </v:line>
                <v:group id="组合 6" o:spid="_x0000_s1041" style="position:absolute;left:1000;top:3618;width:1966;height:464" coordorigin="1000,3618" coordsize="1966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oundrect id="矩形 17" o:spid="_x0000_s1042" style="position:absolute;left:1000;top:3628;width:1967;height:45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" fillcolor="#607a9d" strokecolor="#f5f6fb" strokeweight="3pt"/>
                  <v:rect id="矩形 27" o:spid="_x0000_s1043" style="position:absolute;left:1370;top:3618;width:1558;height: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" filled="f" stroked="f" strokeweight="1pt">
                    <v:textbox>
                      <w:txbxContent>
                        <w:p w14:paraId="419F5760" w14:textId="77777777" w:rsidR="00320947" w:rsidRDefault="00000000">
                          <w:pPr>
                            <w:pStyle w:val="a9"/>
                            <w:spacing w:before="0" w:beforeAutospacing="0" w:after="0" w:afterAutospacing="0" w:line="312" w:lineRule="exact"/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bCs/>
                              <w:color w:val="FFFFFF"/>
                              <w:kern w:val="24"/>
                            </w:rPr>
                            <w:t>教育背景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D21ED1">
        <w:rPr>
          <w:noProof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29E7D3A7" wp14:editId="1483AD48">
                <wp:simplePos x="0" y="0"/>
                <wp:positionH relativeFrom="column">
                  <wp:posOffset>-409575</wp:posOffset>
                </wp:positionH>
                <wp:positionV relativeFrom="paragraph">
                  <wp:posOffset>2042160</wp:posOffset>
                </wp:positionV>
                <wp:extent cx="6334125" cy="786765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66B07FD5" w14:textId="127FFAB0" w:rsidR="003F4DEB" w:rsidRDefault="003F4DEB" w:rsidP="003F4DEB">
                            <w:pPr>
                              <w:pStyle w:val="a9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</w:pPr>
                            <w:bookmarkStart w:id="0" w:name="_Hlk129789363"/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工作积极认真，细心负责，熟练运用相关专业技能软件；</w:t>
                            </w:r>
                          </w:p>
                          <w:p w14:paraId="2EC08893" w14:textId="3A5C1EF8" w:rsidR="003F4DEB" w:rsidRDefault="003F4DEB" w:rsidP="003F4DEB">
                            <w:pPr>
                              <w:pStyle w:val="a9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2F1D4A"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具有极强的动手能力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和</w:t>
                            </w:r>
                            <w:r w:rsidRPr="002F1D4A"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创新意识</w:t>
                            </w:r>
                            <w:r w:rsidRPr="002F1D4A"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，责任心强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，</w:t>
                            </w:r>
                            <w:r w:rsidRPr="002F1D4A"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对事情认真负责；</w:t>
                            </w:r>
                          </w:p>
                          <w:bookmarkEnd w:id="0"/>
                          <w:p w14:paraId="2E82C6A6" w14:textId="2FFAB6F4" w:rsidR="00320947" w:rsidRPr="003F4DEB" w:rsidRDefault="003F4DEB" w:rsidP="003F4DEB">
                            <w:pPr>
                              <w:pStyle w:val="a9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3F4DEB"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自我驱动，反应灵活，思路清晰，执行力高，有良好的沟通表达能力和统筹协调能力。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E7D3A7" id="矩形 21" o:spid="_x0000_s1044" style="position:absolute;left:0;text-align:left;margin-left:-32.25pt;margin-top:160.8pt;width:498.75pt;height:61.95pt;z-index:251800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" filled="f" stroked="f">
                <v:textbox style="mso-fit-shape-to-text:t">
                  <w:txbxContent>
                    <w:p w14:paraId="66B07FD5" w14:textId="127FFAB0" w:rsidR="003F4DEB" w:rsidRDefault="003F4DEB" w:rsidP="003F4DEB">
                      <w:pPr>
                        <w:pStyle w:val="a9"/>
                        <w:numPr>
                          <w:ilvl w:val="0"/>
                          <w:numId w:val="5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</w:pPr>
                      <w:bookmarkStart w:id="1" w:name="_Hlk129789363"/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工作积极认真，细心负责，熟练运用相关专业技能软件；</w:t>
                      </w:r>
                    </w:p>
                    <w:p w14:paraId="2EC08893" w14:textId="3A5C1EF8" w:rsidR="003F4DEB" w:rsidRDefault="003F4DEB" w:rsidP="003F4DEB">
                      <w:pPr>
                        <w:pStyle w:val="a9"/>
                        <w:numPr>
                          <w:ilvl w:val="0"/>
                          <w:numId w:val="5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</w:pPr>
                      <w:r w:rsidRPr="002F1D4A"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具有极强的动手能力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和</w:t>
                      </w:r>
                      <w:r w:rsidRPr="002F1D4A"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创新意识</w:t>
                      </w:r>
                      <w:r w:rsidRPr="002F1D4A"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，责任心强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，</w:t>
                      </w:r>
                      <w:r w:rsidRPr="002F1D4A"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对事情认真负责；</w:t>
                      </w:r>
                    </w:p>
                    <w:bookmarkEnd w:id="1"/>
                    <w:p w14:paraId="2E82C6A6" w14:textId="2FFAB6F4" w:rsidR="00320947" w:rsidRPr="003F4DEB" w:rsidRDefault="003F4DEB" w:rsidP="003F4DEB">
                      <w:pPr>
                        <w:pStyle w:val="a9"/>
                        <w:numPr>
                          <w:ilvl w:val="0"/>
                          <w:numId w:val="5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</w:pPr>
                      <w:r w:rsidRPr="003F4DEB"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自我驱动，反应灵活，思路清晰，执行力高，有良好的沟通表达能力和统筹协调能力。</w:t>
                      </w:r>
                    </w:p>
                  </w:txbxContent>
                </v:textbox>
              </v:rect>
            </w:pict>
          </mc:Fallback>
        </mc:AlternateContent>
      </w:r>
      <w:r w:rsidR="00D21ED1">
        <w:rPr>
          <w:noProof/>
        </w:rPr>
        <mc:AlternateContent>
          <mc:Choice Requires="wpg">
            <w:drawing>
              <wp:anchor distT="0" distB="0" distL="114300" distR="114300" simplePos="0" relativeHeight="251828736" behindDoc="0" locked="0" layoutInCell="1" allowOverlap="1" wp14:anchorId="7BF6B5D5" wp14:editId="77394579">
                <wp:simplePos x="0" y="0"/>
                <wp:positionH relativeFrom="column">
                  <wp:posOffset>-687705</wp:posOffset>
                </wp:positionH>
                <wp:positionV relativeFrom="paragraph">
                  <wp:posOffset>1759585</wp:posOffset>
                </wp:positionV>
                <wp:extent cx="6571615" cy="294640"/>
                <wp:effectExtent l="19050" t="19050" r="19685" b="2921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>
                        <wps:cNvPr id="41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42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>
                          <wps:cNvPr id="43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>
                          <wps:cNvPr id="44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DB89632" w14:textId="77777777" w:rsidR="00320947" w:rsidRDefault="00000000">
                                <w:pPr>
                                  <w:pStyle w:val="a9"/>
                                  <w:spacing w:before="0" w:beforeAutospacing="0" w:after="0" w:afterAutospacing="0" w:line="312" w:lineRule="exact"/>
                                  <w:jc w:val="center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BF6B5D5" id="组合 40" o:spid="_x0000_s1045" style="position:absolute;left:0;text-align:left;margin-left:-54.15pt;margin-top:138.55pt;width:517.45pt;height:23.2pt;z-index:251828736" coordorigin="1000,3618" coordsize="10349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">
                <v:line id="直接连接符 4" o:spid="_x0000_s1046" style="position:absolute;rotation:-90;visibility:visible;mso-wrap-style:square" from="7097,-406" to="7097,8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" strokecolor="#d8d8d8 [2732]" strokeweight="1.5pt">
                  <v:stroke joinstyle="miter"/>
                </v:line>
                <v:group id="组合 6" o:spid="_x0000_s1047" style="position:absolute;left:1000;top:3618;width:1966;height:464" coordorigin="1000,3618" coordsize="1966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roundrect id="矩形 17" o:spid="_x0000_s1048" style="position:absolute;left:1000;top:3628;width:1967;height:45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" fillcolor="#607a9d" strokecolor="#f5f6fb" strokeweight="3pt"/>
                  <v:rect id="矩形 27" o:spid="_x0000_s1049" style="position:absolute;left:1370;top:3618;width:1558;height: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" filled="f" stroked="f" strokeweight="1pt">
                    <v:textbox>
                      <w:txbxContent>
                        <w:p w14:paraId="4DB89632" w14:textId="77777777" w:rsidR="00320947" w:rsidRDefault="00000000">
                          <w:pPr>
                            <w:pStyle w:val="a9"/>
                            <w:spacing w:before="0" w:beforeAutospacing="0" w:after="0" w:afterAutospacing="0" w:line="312" w:lineRule="exact"/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bCs/>
                              <w:color w:val="FFFFFF"/>
                              <w:kern w:val="24"/>
                            </w:rPr>
                            <w:t>自我评价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3F4DEB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E36E2B5" wp14:editId="370FA32C">
                <wp:simplePos x="0" y="0"/>
                <wp:positionH relativeFrom="column">
                  <wp:posOffset>2106295</wp:posOffset>
                </wp:positionH>
                <wp:positionV relativeFrom="paragraph">
                  <wp:posOffset>612775</wp:posOffset>
                </wp:positionV>
                <wp:extent cx="2278380" cy="1263015"/>
                <wp:effectExtent l="0" t="0" r="0" b="0"/>
                <wp:wrapNone/>
                <wp:docPr id="6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8380" cy="1263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57AC79BF" w14:textId="4F49C4A3" w:rsidR="00320947" w:rsidRDefault="00000000">
                            <w:pPr>
                              <w:pStyle w:val="a9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 xml:space="preserve">手机：  </w:t>
                            </w:r>
                            <w:r w:rsidR="00097B3B"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15399136175</w:t>
                            </w:r>
                          </w:p>
                          <w:p w14:paraId="0EC7896E" w14:textId="1EB347CE" w:rsidR="00320947" w:rsidRDefault="00000000">
                            <w:pPr>
                              <w:pStyle w:val="a9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 xml:space="preserve">邮箱：  </w:t>
                            </w:r>
                            <w:r w:rsidR="00097B3B"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863495630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@qq.com</w:t>
                            </w:r>
                          </w:p>
                          <w:p w14:paraId="17EFE9CD" w14:textId="60CAE68F" w:rsidR="00320947" w:rsidRDefault="00000000">
                            <w:pPr>
                              <w:pStyle w:val="a9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 xml:space="preserve">微信：  </w:t>
                            </w:r>
                            <w:r w:rsidR="00097B3B"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15399136175</w:t>
                            </w:r>
                          </w:p>
                          <w:p w14:paraId="69E910B9" w14:textId="6D5F3A58" w:rsidR="00320947" w:rsidRDefault="00000000">
                            <w:pPr>
                              <w:pStyle w:val="a9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 xml:space="preserve">地址：  </w:t>
                            </w:r>
                            <w:r w:rsidR="00097B3B"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陕西省西安市碑林区</w:t>
                            </w:r>
                          </w:p>
                        </w:txbxContent>
                      </wps:txbx>
                      <wps:bodyPr vert="horz"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36E2B5" id="_x0000_s1050" style="position:absolute;left:0;text-align:left;margin-left:165.85pt;margin-top:48.25pt;width:179.4pt;height:99.4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" filled="f" stroked="f">
                <v:textbox>
                  <w:txbxContent>
                    <w:p w14:paraId="57AC79BF" w14:textId="4F49C4A3" w:rsidR="00320947" w:rsidRDefault="00000000">
                      <w:pPr>
                        <w:pStyle w:val="a9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 xml:space="preserve">手机：  </w:t>
                      </w:r>
                      <w:r w:rsidR="00097B3B"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15399136175</w:t>
                      </w:r>
                    </w:p>
                    <w:p w14:paraId="0EC7896E" w14:textId="1EB347CE" w:rsidR="00320947" w:rsidRDefault="00000000">
                      <w:pPr>
                        <w:pStyle w:val="a9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 xml:space="preserve">邮箱：  </w:t>
                      </w:r>
                      <w:r w:rsidR="00097B3B"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863495630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@qq.com</w:t>
                      </w:r>
                    </w:p>
                    <w:p w14:paraId="17EFE9CD" w14:textId="60CAE68F" w:rsidR="00320947" w:rsidRDefault="00000000">
                      <w:pPr>
                        <w:pStyle w:val="a9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 xml:space="preserve">微信：  </w:t>
                      </w:r>
                      <w:r w:rsidR="00097B3B"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15399136175</w:t>
                      </w:r>
                    </w:p>
                    <w:p w14:paraId="69E910B9" w14:textId="6D5F3A58" w:rsidR="00320947" w:rsidRDefault="00000000">
                      <w:pPr>
                        <w:pStyle w:val="a9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 xml:space="preserve">地址：  </w:t>
                      </w:r>
                      <w:r w:rsidR="00097B3B"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陕西省西安市碑林区</w:t>
                      </w:r>
                    </w:p>
                  </w:txbxContent>
                </v:textbox>
              </v:rect>
            </w:pict>
          </mc:Fallback>
        </mc:AlternateContent>
      </w:r>
      <w:r w:rsidR="003F4DEB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0835E53" wp14:editId="1FF95064">
                <wp:simplePos x="0" y="0"/>
                <wp:positionH relativeFrom="column">
                  <wp:posOffset>-411480</wp:posOffset>
                </wp:positionH>
                <wp:positionV relativeFrom="paragraph">
                  <wp:posOffset>622300</wp:posOffset>
                </wp:positionV>
                <wp:extent cx="2244725" cy="1263015"/>
                <wp:effectExtent l="0" t="0" r="0" b="0"/>
                <wp:wrapNone/>
                <wp:docPr id="2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4725" cy="1263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296A63FB" w14:textId="7150D3B7" w:rsidR="00320947" w:rsidRDefault="00000000">
                            <w:pPr>
                              <w:pStyle w:val="a9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 xml:space="preserve">姓    名：  </w:t>
                            </w:r>
                            <w:r w:rsidR="00097B3B"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崔恒</w:t>
                            </w:r>
                          </w:p>
                          <w:p w14:paraId="718A513F" w14:textId="07A84E85" w:rsidR="00320947" w:rsidRDefault="00000000">
                            <w:pPr>
                              <w:pStyle w:val="a9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年    龄：  2</w:t>
                            </w:r>
                            <w:r w:rsidR="00097B3B"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625BDF83" w14:textId="77777777" w:rsidR="00320947" w:rsidRDefault="00000000">
                            <w:pPr>
                              <w:pStyle w:val="a9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学    历：  大学本科</w:t>
                            </w:r>
                          </w:p>
                          <w:p w14:paraId="799A87B7" w14:textId="790C8E17" w:rsidR="00320947" w:rsidRDefault="00000000">
                            <w:pPr>
                              <w:pStyle w:val="a9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 xml:space="preserve">求职意向：  </w:t>
                            </w:r>
                            <w:r w:rsidR="00D21ED1"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硬件</w:t>
                            </w:r>
                            <w:r w:rsidR="00097B3B"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工程师</w:t>
                            </w:r>
                          </w:p>
                        </w:txbxContent>
                      </wps:txbx>
                      <wps:bodyPr vert="horz"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835E53" id="_x0000_s1051" style="position:absolute;left:0;text-align:left;margin-left:-32.4pt;margin-top:49pt;width:176.75pt;height:99.45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" filled="f" stroked="f">
                <v:textbox>
                  <w:txbxContent>
                    <w:p w14:paraId="296A63FB" w14:textId="7150D3B7" w:rsidR="00320947" w:rsidRDefault="00000000">
                      <w:pPr>
                        <w:pStyle w:val="a9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 xml:space="preserve">姓    名：  </w:t>
                      </w:r>
                      <w:r w:rsidR="00097B3B"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崔恒</w:t>
                      </w:r>
                    </w:p>
                    <w:p w14:paraId="718A513F" w14:textId="07A84E85" w:rsidR="00320947" w:rsidRDefault="00000000">
                      <w:pPr>
                        <w:pStyle w:val="a9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年    龄：  2</w:t>
                      </w:r>
                      <w:r w:rsidR="00097B3B"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5</w:t>
                      </w:r>
                    </w:p>
                    <w:p w14:paraId="625BDF83" w14:textId="77777777" w:rsidR="00320947" w:rsidRDefault="00000000">
                      <w:pPr>
                        <w:pStyle w:val="a9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学    历：  大学本科</w:t>
                      </w:r>
                    </w:p>
                    <w:p w14:paraId="799A87B7" w14:textId="790C8E17" w:rsidR="00320947" w:rsidRDefault="00000000">
                      <w:pPr>
                        <w:pStyle w:val="a9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 xml:space="preserve">求职意向：  </w:t>
                      </w:r>
                      <w:r w:rsidR="00D21ED1"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硬件</w:t>
                      </w:r>
                      <w:r w:rsidR="00097B3B"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工程师</w:t>
                      </w:r>
                    </w:p>
                  </w:txbxContent>
                </v:textbox>
              </v:rect>
            </w:pict>
          </mc:Fallback>
        </mc:AlternateContent>
      </w:r>
      <w:r w:rsidR="00D4366C" w:rsidRPr="004B1638">
        <w:rPr>
          <w:rFonts w:ascii="方正兰亭粗黑简体" w:eastAsia="方正兰亭粗黑简体" w:hAnsi="宋体"/>
          <w:noProof/>
          <w:color w:val="595959" w:themeColor="text1" w:themeTint="A6"/>
          <w:kern w:val="24"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43D61D58" wp14:editId="07BA36CB">
            <wp:simplePos x="0" y="0"/>
            <wp:positionH relativeFrom="column">
              <wp:posOffset>4743450</wp:posOffset>
            </wp:positionH>
            <wp:positionV relativeFrom="paragraph">
              <wp:posOffset>609600</wp:posOffset>
            </wp:positionV>
            <wp:extent cx="838200" cy="1151308"/>
            <wp:effectExtent l="0" t="0" r="0" b="0"/>
            <wp:wrapNone/>
            <wp:docPr id="284440362" name="图片 284440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57" r="5009"/>
                    <a:stretch/>
                  </pic:blipFill>
                  <pic:spPr bwMode="auto">
                    <a:xfrm>
                      <a:off x="0" y="0"/>
                      <a:ext cx="838200" cy="11513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366C">
        <w:rPr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30F2BE06" wp14:editId="74B7F34A">
                <wp:simplePos x="0" y="0"/>
                <wp:positionH relativeFrom="column">
                  <wp:posOffset>-687705</wp:posOffset>
                </wp:positionH>
                <wp:positionV relativeFrom="paragraph">
                  <wp:posOffset>311785</wp:posOffset>
                </wp:positionV>
                <wp:extent cx="6571615" cy="294640"/>
                <wp:effectExtent l="19050" t="19050" r="19685" b="2921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>
                        <wps:cNvPr id="58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59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>
                          <wps:cNvPr id="60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>
                          <wps:cNvPr id="61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8D004FF" w14:textId="77777777" w:rsidR="00320947" w:rsidRDefault="00000000">
                                <w:pPr>
                                  <w:pStyle w:val="a9"/>
                                  <w:spacing w:before="0" w:beforeAutospacing="0" w:after="0" w:afterAutospacing="0" w:line="312" w:lineRule="exact"/>
                                  <w:jc w:val="center"/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基本信息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0F2BE06" id="组合 57" o:spid="_x0000_s1052" style="position:absolute;left:0;text-align:left;margin-left:-54.15pt;margin-top:24.55pt;width:517.45pt;height:23.2pt;z-index:251651584" coordorigin="1000,3618" coordsize="10349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">
                <v:line id="直接连接符 4" o:spid="_x0000_s1053" style="position:absolute;rotation:-90;visibility:visible;mso-wrap-style:square" from="7097,-406" to="7097,8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" strokecolor="#d8d8d8 [2732]" strokeweight="1.5pt">
                  <v:stroke joinstyle="miter"/>
                </v:line>
                <v:group id="组合 6" o:spid="_x0000_s1054" style="position:absolute;left:1000;top:3618;width:1966;height:464" coordorigin="1000,3618" coordsize="1966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roundrect id="矩形 17" o:spid="_x0000_s1055" style="position:absolute;left:1000;top:3628;width:1967;height:45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" fillcolor="#607a9d" strokecolor="#f5f6fb" strokeweight="3pt"/>
                  <v:rect id="矩形 27" o:spid="_x0000_s1056" style="position:absolute;left:1370;top:3618;width:1558;height: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" filled="f" stroked="f" strokeweight="1pt">
                    <v:textbox>
                      <w:txbxContent>
                        <w:p w14:paraId="28D004FF" w14:textId="77777777" w:rsidR="00320947" w:rsidRDefault="00000000">
                          <w:pPr>
                            <w:pStyle w:val="a9"/>
                            <w:spacing w:before="0" w:beforeAutospacing="0" w:after="0" w:afterAutospacing="0" w:line="312" w:lineRule="exact"/>
                            <w:jc w:val="center"/>
                            <w:rPr>
                              <w:rFonts w:ascii="微软雅黑" w:eastAsia="微软雅黑" w:hAnsi="微软雅黑" w:cs="Times New Roman" w:hint="eastAsia"/>
                              <w:b/>
                              <w:bCs/>
                              <w:color w:val="FFFFFF"/>
                              <w:kern w:val="24"/>
                            </w:rPr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bCs/>
                              <w:color w:val="FFFFFF"/>
                              <w:kern w:val="24"/>
                            </w:rPr>
                            <w:t>基本信息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097B3B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4A82F152" wp14:editId="2A603EB8">
                <wp:simplePos x="0" y="0"/>
                <wp:positionH relativeFrom="column">
                  <wp:posOffset>-2266950</wp:posOffset>
                </wp:positionH>
                <wp:positionV relativeFrom="paragraph">
                  <wp:posOffset>-638175</wp:posOffset>
                </wp:positionV>
                <wp:extent cx="3905250" cy="845820"/>
                <wp:effectExtent l="0" t="0" r="0" b="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0" cy="8458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607A9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67155CE" id="圆角矩形 3" o:spid="_x0000_s1026" style="position:absolute;margin-left:-178.5pt;margin-top:-50.25pt;width:307.5pt;height:66.6pt;z-index:251618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" fillcolor="#607a9d" stroked="f" strokeweight="1pt">
                <v:stroke joinstyle="miter"/>
              </v:roundrect>
            </w:pict>
          </mc:Fallback>
        </mc:AlternateContent>
      </w:r>
      <w:r w:rsidR="00097B3B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ADCAAD8" wp14:editId="67A2A0A4">
                <wp:simplePos x="0" y="0"/>
                <wp:positionH relativeFrom="column">
                  <wp:posOffset>-600075</wp:posOffset>
                </wp:positionH>
                <wp:positionV relativeFrom="paragraph">
                  <wp:posOffset>-428625</wp:posOffset>
                </wp:positionV>
                <wp:extent cx="1837690" cy="495300"/>
                <wp:effectExtent l="0" t="0" r="0" b="0"/>
                <wp:wrapNone/>
                <wp:docPr id="83697173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69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43A651D5" w14:textId="77777777" w:rsidR="00320947" w:rsidRDefault="00000000">
                            <w:pPr>
                              <w:pStyle w:val="a9"/>
                              <w:spacing w:before="0" w:beforeAutospacing="0" w:after="0" w:afterAutospacing="0" w:line="576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spacing w:val="60"/>
                                <w:sz w:val="52"/>
                                <w:szCs w:val="52"/>
                              </w:rPr>
                              <w:t>求职简历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DCAAD8" id="矩形 4" o:spid="_x0000_s1057" style="position:absolute;left:0;text-align:left;margin-left:-47.25pt;margin-top:-33.75pt;width:144.7pt;height:39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" filled="f" stroked="f">
                <v:textbox>
                  <w:txbxContent>
                    <w:p w14:paraId="43A651D5" w14:textId="77777777" w:rsidR="00320947" w:rsidRDefault="00000000">
                      <w:pPr>
                        <w:pStyle w:val="a9"/>
                        <w:spacing w:before="0" w:beforeAutospacing="0" w:after="0" w:afterAutospacing="0" w:line="576" w:lineRule="exact"/>
                        <w:rPr>
                          <w:rFonts w:hint="eastAsia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spacing w:val="60"/>
                          <w:sz w:val="52"/>
                          <w:szCs w:val="52"/>
                        </w:rPr>
                        <w:t>求职简历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sz w:val="22"/>
                          <w:szCs w:val="22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="005D341F">
        <w:rPr>
          <w:noProof/>
        </w:rPr>
        <mc:AlternateContent>
          <mc:Choice Requires="wps">
            <w:drawing>
              <wp:anchor distT="0" distB="0" distL="114300" distR="114300" simplePos="0" relativeHeight="251459072" behindDoc="1" locked="0" layoutInCell="1" allowOverlap="1" wp14:anchorId="11799DFF" wp14:editId="69BC5F3B">
                <wp:simplePos x="0" y="0"/>
                <wp:positionH relativeFrom="column">
                  <wp:posOffset>-1151890</wp:posOffset>
                </wp:positionH>
                <wp:positionV relativeFrom="paragraph">
                  <wp:posOffset>-917575</wp:posOffset>
                </wp:positionV>
                <wp:extent cx="7722870" cy="10735945"/>
                <wp:effectExtent l="0" t="0" r="11430" b="825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7485" y="89535"/>
                          <a:ext cx="7722870" cy="10735945"/>
                        </a:xfrm>
                        <a:prstGeom prst="rect">
                          <a:avLst/>
                        </a:prstGeom>
                        <a:solidFill>
                          <a:srgbClr val="F5F6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321C6F" id="矩形 7" o:spid="_x0000_s1026" style="position:absolute;margin-left:-90.7pt;margin-top:-72.25pt;width:608.1pt;height:845.35pt;z-index:-25185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" fillcolor="#f5f6fb" stroked="f" strokeweight="2pt"/>
            </w:pict>
          </mc:Fallback>
        </mc:AlternateContent>
      </w:r>
      <w:r w:rsidR="005D341F"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2CAD45B6" wp14:editId="352A023F">
                <wp:simplePos x="0" y="0"/>
                <wp:positionH relativeFrom="column">
                  <wp:posOffset>-505460</wp:posOffset>
                </wp:positionH>
                <wp:positionV relativeFrom="paragraph">
                  <wp:posOffset>64135</wp:posOffset>
                </wp:positionV>
                <wp:extent cx="0" cy="9251950"/>
                <wp:effectExtent l="9525" t="0" r="9525" b="635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519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2D8DD7" id="直接连接符 33" o:spid="_x0000_s1026" style="position:absolute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8pt,5.05pt" to="-39.8pt,7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" strokecolor="#d8d8d8 [2732]" strokeweight="1.5pt">
                <v:stroke joinstyle="miter"/>
              </v:line>
            </w:pict>
          </mc:Fallback>
        </mc:AlternateContent>
      </w:r>
      <w:r w:rsidR="005D341F">
        <w:rPr>
          <w:rFonts w:hint="eastAsia"/>
        </w:rPr>
        <w:t xml:space="preserve">  </w:t>
      </w:r>
    </w:p>
    <w:sectPr w:rsidR="00320947">
      <w:pgSz w:w="11906" w:h="16838"/>
      <w:pgMar w:top="1440" w:right="1800" w:bottom="1440" w:left="1800" w:header="851" w:footer="992" w:gutter="0"/>
      <w:cols w:space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兰亭粗黑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A5554"/>
    <w:multiLevelType w:val="singleLevel"/>
    <w:tmpl w:val="595A555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595A56A1"/>
    <w:multiLevelType w:val="singleLevel"/>
    <w:tmpl w:val="595A56A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595A5B80"/>
    <w:multiLevelType w:val="singleLevel"/>
    <w:tmpl w:val="595A5B8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5CC363A1"/>
    <w:multiLevelType w:val="hybridMultilevel"/>
    <w:tmpl w:val="9622239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2CE4DDC"/>
    <w:multiLevelType w:val="hybridMultilevel"/>
    <w:tmpl w:val="1432154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65559242">
    <w:abstractNumId w:val="2"/>
  </w:num>
  <w:num w:numId="2" w16cid:durableId="1062944555">
    <w:abstractNumId w:val="1"/>
  </w:num>
  <w:num w:numId="3" w16cid:durableId="1899852954">
    <w:abstractNumId w:val="0"/>
  </w:num>
  <w:num w:numId="4" w16cid:durableId="1133057330">
    <w:abstractNumId w:val="4"/>
  </w:num>
  <w:num w:numId="5" w16cid:durableId="17047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kyZWMzNjgyN2FhM2ZkMmYyYWZhNzU1ZGY2N2M4NmIifQ=="/>
  </w:docVars>
  <w:rsids>
    <w:rsidRoot w:val="606C21AA"/>
    <w:rsid w:val="00097B3B"/>
    <w:rsid w:val="000A610C"/>
    <w:rsid w:val="000C233C"/>
    <w:rsid w:val="001061B6"/>
    <w:rsid w:val="001E3984"/>
    <w:rsid w:val="002D020A"/>
    <w:rsid w:val="002D382D"/>
    <w:rsid w:val="002F1D4A"/>
    <w:rsid w:val="0030432C"/>
    <w:rsid w:val="0031056D"/>
    <w:rsid w:val="00320947"/>
    <w:rsid w:val="0039539A"/>
    <w:rsid w:val="003A550E"/>
    <w:rsid w:val="003F4DEB"/>
    <w:rsid w:val="004243FD"/>
    <w:rsid w:val="00583F73"/>
    <w:rsid w:val="00586966"/>
    <w:rsid w:val="005B700A"/>
    <w:rsid w:val="005D341F"/>
    <w:rsid w:val="005E54B2"/>
    <w:rsid w:val="006B4BE0"/>
    <w:rsid w:val="00761B2C"/>
    <w:rsid w:val="008F1B70"/>
    <w:rsid w:val="00931EE2"/>
    <w:rsid w:val="009D272A"/>
    <w:rsid w:val="00A17510"/>
    <w:rsid w:val="00A45395"/>
    <w:rsid w:val="00B96288"/>
    <w:rsid w:val="00BB5E71"/>
    <w:rsid w:val="00C25F89"/>
    <w:rsid w:val="00C41471"/>
    <w:rsid w:val="00D21ED1"/>
    <w:rsid w:val="00D4366C"/>
    <w:rsid w:val="00D77B7F"/>
    <w:rsid w:val="00DB4E73"/>
    <w:rsid w:val="00DD38F3"/>
    <w:rsid w:val="00DF3D76"/>
    <w:rsid w:val="00EA3D62"/>
    <w:rsid w:val="00EE032B"/>
    <w:rsid w:val="00FB52AF"/>
    <w:rsid w:val="03B701BF"/>
    <w:rsid w:val="040C152C"/>
    <w:rsid w:val="08C06DC6"/>
    <w:rsid w:val="0E4675B8"/>
    <w:rsid w:val="0E6A52AF"/>
    <w:rsid w:val="137B4336"/>
    <w:rsid w:val="15314CCD"/>
    <w:rsid w:val="156E2939"/>
    <w:rsid w:val="1622425A"/>
    <w:rsid w:val="1A9D4D06"/>
    <w:rsid w:val="1DCE2A7B"/>
    <w:rsid w:val="23270C6D"/>
    <w:rsid w:val="25603F39"/>
    <w:rsid w:val="2749705A"/>
    <w:rsid w:val="2DEC7260"/>
    <w:rsid w:val="3FF15949"/>
    <w:rsid w:val="48F87A44"/>
    <w:rsid w:val="49440B9D"/>
    <w:rsid w:val="52345C67"/>
    <w:rsid w:val="56D935D1"/>
    <w:rsid w:val="597A6A67"/>
    <w:rsid w:val="5AEE0DCD"/>
    <w:rsid w:val="606C21AA"/>
    <w:rsid w:val="61506B07"/>
    <w:rsid w:val="670B3B5B"/>
    <w:rsid w:val="76C11661"/>
    <w:rsid w:val="779B6CBA"/>
    <w:rsid w:val="77B111E8"/>
    <w:rsid w:val="77E81E48"/>
    <w:rsid w:val="78E800EB"/>
    <w:rsid w:val="7C36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3EC7850"/>
  <w15:docId w15:val="{4EEB6459-5DEB-42A1-B645-7AE74198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a">
    <w:name w:val="List Paragraph"/>
    <w:basedOn w:val="a"/>
    <w:uiPriority w:val="99"/>
    <w:unhideWhenUsed/>
    <w:rsid w:val="00097B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-&#31616;&#33268;&#31616;&#21382;&#27714;&#32844;&#31616;&#21382;&#24212;&#23626;&#29983;&#31616;&#21382;&#26368;&#26032;&#31616;&#21382;&#21019;&#24847;&#31616;&#21382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简历-简致简历求职简历应届生简历最新简历创意简历</Template>
  <TotalTime>151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kedao</dc:creator>
  <cp:lastModifiedBy>恒 崔</cp:lastModifiedBy>
  <cp:revision>16</cp:revision>
  <cp:lastPrinted>2025-09-26T10:14:00Z</cp:lastPrinted>
  <dcterms:created xsi:type="dcterms:W3CDTF">2025-04-19T07:02:00Z</dcterms:created>
  <dcterms:modified xsi:type="dcterms:W3CDTF">2025-09-26T10:14:00Z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F5BD5BD6A4984DC98568FA3149AEDAE5_13</vt:lpwstr>
  </property>
</Properties>
</file>