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980A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-381635</wp:posOffset>
                </wp:positionV>
                <wp:extent cx="1560195" cy="534035"/>
                <wp:effectExtent l="0" t="0" r="1905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19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7321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8pt;margin-top:-30.05pt;height:42.05pt;width:122.85pt;z-index:251679744;v-text-anchor:middle;mso-width-relative:page;mso-height-relative:page;" filled="f" stroked="f" coordsize="21600,21600" o:gfxdata="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/eGatoAAAAKAQAADwAAAAAAAAABACAAAAAiAAAAZHJzL2Rvd25yZXYueG1s&#10;UEsBAhQAFAAAAAgAh07iQIVoHqgvAgAATgQAAA4AAAAAAAAAAQAgAAAAK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337321E"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-381635</wp:posOffset>
                </wp:positionV>
                <wp:extent cx="2938780" cy="531495"/>
                <wp:effectExtent l="0" t="0" r="0" b="1905"/>
                <wp:wrapNone/>
                <wp:docPr id="43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1495"/>
                        </a:xfrm>
                        <a:custGeom>
                          <a:avLst/>
                          <a:gdLst>
                            <a:gd name="connsiteX0" fmla="*/ 0 w 2938780"/>
                            <a:gd name="connsiteY0" fmla="*/ 0 h 531495"/>
                            <a:gd name="connsiteX1" fmla="*/ 155671 w 2938780"/>
                            <a:gd name="connsiteY1" fmla="*/ 0 h 531495"/>
                            <a:gd name="connsiteX2" fmla="*/ 634111 w 2938780"/>
                            <a:gd name="connsiteY2" fmla="*/ 0 h 531495"/>
                            <a:gd name="connsiteX3" fmla="*/ 744442 w 2938780"/>
                            <a:gd name="connsiteY3" fmla="*/ 0 h 531495"/>
                            <a:gd name="connsiteX4" fmla="*/ 827681 w 2938780"/>
                            <a:gd name="connsiteY4" fmla="*/ 0 h 531495"/>
                            <a:gd name="connsiteX5" fmla="*/ 834440 w 2938780"/>
                            <a:gd name="connsiteY5" fmla="*/ 0 h 531495"/>
                            <a:gd name="connsiteX6" fmla="*/ 880655 w 2938780"/>
                            <a:gd name="connsiteY6" fmla="*/ 0 h 531495"/>
                            <a:gd name="connsiteX7" fmla="*/ 897681 w 2938780"/>
                            <a:gd name="connsiteY7" fmla="*/ 0 h 531495"/>
                            <a:gd name="connsiteX8" fmla="*/ 900113 w 2938780"/>
                            <a:gd name="connsiteY8" fmla="*/ 0 h 531495"/>
                            <a:gd name="connsiteX9" fmla="*/ 993649 w 2938780"/>
                            <a:gd name="connsiteY9" fmla="*/ 0 h 531495"/>
                            <a:gd name="connsiteX10" fmla="*/ 1155258 w 2938780"/>
                            <a:gd name="connsiteY10" fmla="*/ 0 h 531495"/>
                            <a:gd name="connsiteX11" fmla="*/ 1174503 w 2938780"/>
                            <a:gd name="connsiteY11" fmla="*/ 0 h 531495"/>
                            <a:gd name="connsiteX12" fmla="*/ 1251271 w 2938780"/>
                            <a:gd name="connsiteY12" fmla="*/ 0 h 531495"/>
                            <a:gd name="connsiteX13" fmla="*/ 1264501 w 2938780"/>
                            <a:gd name="connsiteY13" fmla="*/ 0 h 531495"/>
                            <a:gd name="connsiteX14" fmla="*/ 1330175 w 2938780"/>
                            <a:gd name="connsiteY14" fmla="*/ 0 h 531495"/>
                            <a:gd name="connsiteX15" fmla="*/ 1378554 w 2938780"/>
                            <a:gd name="connsiteY15" fmla="*/ 0 h 531495"/>
                            <a:gd name="connsiteX16" fmla="*/ 1423962 w 2938780"/>
                            <a:gd name="connsiteY16" fmla="*/ 0 h 531495"/>
                            <a:gd name="connsiteX17" fmla="*/ 1528709 w 2938780"/>
                            <a:gd name="connsiteY17" fmla="*/ 0 h 531495"/>
                            <a:gd name="connsiteX18" fmla="*/ 1572124 w 2938780"/>
                            <a:gd name="connsiteY18" fmla="*/ 0 h 531495"/>
                            <a:gd name="connsiteX19" fmla="*/ 1582498 w 2938780"/>
                            <a:gd name="connsiteY19" fmla="*/ 0 h 531495"/>
                            <a:gd name="connsiteX20" fmla="*/ 1585319 w 2938780"/>
                            <a:gd name="connsiteY20" fmla="*/ 0 h 531495"/>
                            <a:gd name="connsiteX21" fmla="*/ 1602316 w 2938780"/>
                            <a:gd name="connsiteY21" fmla="*/ 0 h 531495"/>
                            <a:gd name="connsiteX22" fmla="*/ 1605147 w 2938780"/>
                            <a:gd name="connsiteY22" fmla="*/ 0 h 531495"/>
                            <a:gd name="connsiteX23" fmla="*/ 1697144 w 2938780"/>
                            <a:gd name="connsiteY23" fmla="*/ 0 h 531495"/>
                            <a:gd name="connsiteX24" fmla="*/ 1738091 w 2938780"/>
                            <a:gd name="connsiteY24" fmla="*/ 0 h 531495"/>
                            <a:gd name="connsiteX25" fmla="*/ 1744386 w 2938780"/>
                            <a:gd name="connsiteY25" fmla="*/ 0 h 531495"/>
                            <a:gd name="connsiteX26" fmla="*/ 1761791 w 2938780"/>
                            <a:gd name="connsiteY26" fmla="*/ 0 h 531495"/>
                            <a:gd name="connsiteX27" fmla="*/ 1764277 w 2938780"/>
                            <a:gd name="connsiteY27" fmla="*/ 0 h 531495"/>
                            <a:gd name="connsiteX28" fmla="*/ 1808615 w 2938780"/>
                            <a:gd name="connsiteY28" fmla="*/ 0 h 531495"/>
                            <a:gd name="connsiteX29" fmla="*/ 1995712 w 2938780"/>
                            <a:gd name="connsiteY29" fmla="*/ 0 h 531495"/>
                            <a:gd name="connsiteX30" fmla="*/ 2129132 w 2938780"/>
                            <a:gd name="connsiteY30" fmla="*/ 0 h 531495"/>
                            <a:gd name="connsiteX31" fmla="*/ 2168404 w 2938780"/>
                            <a:gd name="connsiteY31" fmla="*/ 0 h 531495"/>
                            <a:gd name="connsiteX32" fmla="*/ 2273151 w 2938780"/>
                            <a:gd name="connsiteY32" fmla="*/ 0 h 531495"/>
                            <a:gd name="connsiteX33" fmla="*/ 2326940 w 2938780"/>
                            <a:gd name="connsiteY33" fmla="*/ 0 h 531495"/>
                            <a:gd name="connsiteX34" fmla="*/ 2346757 w 2938780"/>
                            <a:gd name="connsiteY34" fmla="*/ 0 h 531495"/>
                            <a:gd name="connsiteX35" fmla="*/ 2349588 w 2938780"/>
                            <a:gd name="connsiteY35" fmla="*/ 0 h 531495"/>
                            <a:gd name="connsiteX36" fmla="*/ 2369994 w 2938780"/>
                            <a:gd name="connsiteY36" fmla="*/ 0 h 531495"/>
                            <a:gd name="connsiteX37" fmla="*/ 2441586 w 2938780"/>
                            <a:gd name="connsiteY37" fmla="*/ 0 h 531495"/>
                            <a:gd name="connsiteX38" fmla="*/ 2488828 w 2938780"/>
                            <a:gd name="connsiteY38" fmla="*/ 0 h 531495"/>
                            <a:gd name="connsiteX39" fmla="*/ 2506232 w 2938780"/>
                            <a:gd name="connsiteY39" fmla="*/ 0 h 531495"/>
                            <a:gd name="connsiteX40" fmla="*/ 2508719 w 2938780"/>
                            <a:gd name="connsiteY40" fmla="*/ 0 h 531495"/>
                            <a:gd name="connsiteX41" fmla="*/ 2542580 w 2938780"/>
                            <a:gd name="connsiteY41" fmla="*/ 0 h 531495"/>
                            <a:gd name="connsiteX42" fmla="*/ 2779650 w 2938780"/>
                            <a:gd name="connsiteY42" fmla="*/ 0 h 531495"/>
                            <a:gd name="connsiteX43" fmla="*/ 2938780 w 2938780"/>
                            <a:gd name="connsiteY43" fmla="*/ 0 h 531495"/>
                            <a:gd name="connsiteX44" fmla="*/ 2831540 w 2938780"/>
                            <a:gd name="connsiteY44" fmla="*/ 66061 h 531495"/>
                            <a:gd name="connsiteX45" fmla="*/ 2662031 w 2938780"/>
                            <a:gd name="connsiteY45" fmla="*/ 465433 h 531495"/>
                            <a:gd name="connsiteX46" fmla="*/ 2554791 w 2938780"/>
                            <a:gd name="connsiteY46" fmla="*/ 531495 h 531495"/>
                            <a:gd name="connsiteX47" fmla="*/ 2225935 w 2938780"/>
                            <a:gd name="connsiteY47" fmla="*/ 531495 h 531495"/>
                            <a:gd name="connsiteX48" fmla="*/ 2124729 w 2938780"/>
                            <a:gd name="connsiteY48" fmla="*/ 531495 h 531495"/>
                            <a:gd name="connsiteX49" fmla="*/ 1978806 w 2938780"/>
                            <a:gd name="connsiteY49" fmla="*/ 531495 h 531495"/>
                            <a:gd name="connsiteX50" fmla="*/ 1801730 w 2938780"/>
                            <a:gd name="connsiteY50" fmla="*/ 531495 h 531495"/>
                            <a:gd name="connsiteX51" fmla="*/ 1795874 w 2938780"/>
                            <a:gd name="connsiteY51" fmla="*/ 531495 h 531495"/>
                            <a:gd name="connsiteX52" fmla="*/ 1683030 w 2938780"/>
                            <a:gd name="connsiteY52" fmla="*/ 531495 h 531495"/>
                            <a:gd name="connsiteX53" fmla="*/ 1558493 w 2938780"/>
                            <a:gd name="connsiteY53" fmla="*/ 531495 h 531495"/>
                            <a:gd name="connsiteX54" fmla="*/ 1548745 w 2938780"/>
                            <a:gd name="connsiteY54" fmla="*/ 531495 h 531495"/>
                            <a:gd name="connsiteX55" fmla="*/ 1380288 w 2938780"/>
                            <a:gd name="connsiteY55" fmla="*/ 531495 h 531495"/>
                            <a:gd name="connsiteX56" fmla="*/ 1371669 w 2938780"/>
                            <a:gd name="connsiteY56" fmla="*/ 531495 h 531495"/>
                            <a:gd name="connsiteX57" fmla="*/ 1252969 w 2938780"/>
                            <a:gd name="connsiteY57" fmla="*/ 531495 h 531495"/>
                            <a:gd name="connsiteX58" fmla="*/ 1180971 w 2938780"/>
                            <a:gd name="connsiteY58" fmla="*/ 531495 h 531495"/>
                            <a:gd name="connsiteX59" fmla="*/ 1143999 w 2938780"/>
                            <a:gd name="connsiteY59" fmla="*/ 531495 h 531495"/>
                            <a:gd name="connsiteX60" fmla="*/ 1128431 w 2938780"/>
                            <a:gd name="connsiteY60" fmla="*/ 531495 h 531495"/>
                            <a:gd name="connsiteX61" fmla="*/ 1051431 w 2938780"/>
                            <a:gd name="connsiteY61" fmla="*/ 531495 h 531495"/>
                            <a:gd name="connsiteX62" fmla="*/ 383989 w 2938780"/>
                            <a:gd name="connsiteY62" fmla="*/ 531495 h 531495"/>
                            <a:gd name="connsiteX63" fmla="*/ 273289 w 2938780"/>
                            <a:gd name="connsiteY63" fmla="*/ 465433 h 531495"/>
                            <a:gd name="connsiteX64" fmla="*/ 107240 w 2938780"/>
                            <a:gd name="connsiteY64" fmla="*/ 66061 h 531495"/>
                            <a:gd name="connsiteX65" fmla="*/ 0 w 2938780"/>
                            <a:gd name="connsiteY65" fmla="*/ 0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</a:cxnLst>
                          <a:rect l="l" t="t" r="r" b="b"/>
                          <a:pathLst>
                            <a:path w="2938780" h="531495">
                              <a:moveTo>
                                <a:pt x="0" y="0"/>
                              </a:moveTo>
                              <a:cubicBezTo>
                                <a:pt x="155671" y="0"/>
                                <a:pt x="155671" y="0"/>
                                <a:pt x="155671" y="0"/>
                              </a:cubicBezTo>
                              <a:cubicBezTo>
                                <a:pt x="336855" y="0"/>
                                <a:pt x="495392" y="0"/>
                                <a:pt x="634111" y="0"/>
                              </a:cubicBezTo>
                              <a:lnTo>
                                <a:pt x="744442" y="0"/>
                              </a:lnTo>
                              <a:lnTo>
                                <a:pt x="827681" y="0"/>
                              </a:lnTo>
                              <a:lnTo>
                                <a:pt x="834440" y="0"/>
                              </a:lnTo>
                              <a:lnTo>
                                <a:pt x="880655" y="0"/>
                              </a:lnTo>
                              <a:lnTo>
                                <a:pt x="897681" y="0"/>
                              </a:lnTo>
                              <a:lnTo>
                                <a:pt x="900113" y="0"/>
                              </a:lnTo>
                              <a:lnTo>
                                <a:pt x="993649" y="0"/>
                              </a:lnTo>
                              <a:lnTo>
                                <a:pt x="1155258" y="0"/>
                              </a:lnTo>
                              <a:lnTo>
                                <a:pt x="1174503" y="0"/>
                              </a:lnTo>
                              <a:lnTo>
                                <a:pt x="1251271" y="0"/>
                              </a:lnTo>
                              <a:lnTo>
                                <a:pt x="1264501" y="0"/>
                              </a:lnTo>
                              <a:cubicBezTo>
                                <a:pt x="1330175" y="0"/>
                                <a:pt x="1330175" y="0"/>
                                <a:pt x="1330175" y="0"/>
                              </a:cubicBezTo>
                              <a:lnTo>
                                <a:pt x="1378554" y="0"/>
                              </a:lnTo>
                              <a:lnTo>
                                <a:pt x="1423962" y="0"/>
                              </a:lnTo>
                              <a:lnTo>
                                <a:pt x="1528709" y="0"/>
                              </a:lnTo>
                              <a:lnTo>
                                <a:pt x="1572124" y="0"/>
                              </a:lnTo>
                              <a:lnTo>
                                <a:pt x="1582498" y="0"/>
                              </a:lnTo>
                              <a:lnTo>
                                <a:pt x="1585319" y="0"/>
                              </a:lnTo>
                              <a:lnTo>
                                <a:pt x="1602316" y="0"/>
                              </a:lnTo>
                              <a:lnTo>
                                <a:pt x="1605147" y="0"/>
                              </a:lnTo>
                              <a:lnTo>
                                <a:pt x="1697144" y="0"/>
                              </a:lnTo>
                              <a:lnTo>
                                <a:pt x="1738091" y="0"/>
                              </a:lnTo>
                              <a:lnTo>
                                <a:pt x="1744386" y="0"/>
                              </a:lnTo>
                              <a:lnTo>
                                <a:pt x="1761791" y="0"/>
                              </a:lnTo>
                              <a:lnTo>
                                <a:pt x="1764277" y="0"/>
                              </a:lnTo>
                              <a:lnTo>
                                <a:pt x="1808615" y="0"/>
                              </a:lnTo>
                              <a:lnTo>
                                <a:pt x="1995712" y="0"/>
                              </a:lnTo>
                              <a:lnTo>
                                <a:pt x="2129132" y="0"/>
                              </a:lnTo>
                              <a:lnTo>
                                <a:pt x="2168404" y="0"/>
                              </a:lnTo>
                              <a:lnTo>
                                <a:pt x="2273151" y="0"/>
                              </a:lnTo>
                              <a:lnTo>
                                <a:pt x="2326940" y="0"/>
                              </a:lnTo>
                              <a:lnTo>
                                <a:pt x="2346757" y="0"/>
                              </a:lnTo>
                              <a:lnTo>
                                <a:pt x="2349588" y="0"/>
                              </a:lnTo>
                              <a:lnTo>
                                <a:pt x="2369994" y="0"/>
                              </a:lnTo>
                              <a:lnTo>
                                <a:pt x="2441586" y="0"/>
                              </a:lnTo>
                              <a:lnTo>
                                <a:pt x="2488828" y="0"/>
                              </a:lnTo>
                              <a:lnTo>
                                <a:pt x="2506232" y="0"/>
                              </a:lnTo>
                              <a:lnTo>
                                <a:pt x="2508719" y="0"/>
                              </a:lnTo>
                              <a:lnTo>
                                <a:pt x="2542580" y="0"/>
                              </a:lnTo>
                              <a:cubicBezTo>
                                <a:pt x="2779650" y="0"/>
                                <a:pt x="2779650" y="0"/>
                                <a:pt x="2779650" y="0"/>
                              </a:cubicBezTo>
                              <a:cubicBezTo>
                                <a:pt x="2938780" y="0"/>
                                <a:pt x="2938780" y="0"/>
                                <a:pt x="2938780" y="0"/>
                              </a:cubicBezTo>
                              <a:cubicBezTo>
                                <a:pt x="2897268" y="0"/>
                                <a:pt x="2845377" y="30028"/>
                                <a:pt x="2831540" y="66061"/>
                              </a:cubicBezTo>
                              <a:cubicBezTo>
                                <a:pt x="2662031" y="465433"/>
                                <a:pt x="2662031" y="465433"/>
                                <a:pt x="2662031" y="465433"/>
                              </a:cubicBezTo>
                              <a:cubicBezTo>
                                <a:pt x="2648194" y="501467"/>
                                <a:pt x="2596303" y="531495"/>
                                <a:pt x="2554791" y="531495"/>
                              </a:cubicBezTo>
                              <a:cubicBezTo>
                                <a:pt x="2430254" y="531495"/>
                                <a:pt x="2321283" y="531495"/>
                                <a:pt x="2225935" y="531495"/>
                              </a:cubicBezTo>
                              <a:lnTo>
                                <a:pt x="2124729" y="531495"/>
                              </a:lnTo>
                              <a:lnTo>
                                <a:pt x="1978806" y="531495"/>
                              </a:lnTo>
                              <a:cubicBezTo>
                                <a:pt x="1908754" y="531495"/>
                                <a:pt x="1850377" y="531495"/>
                                <a:pt x="1801730" y="531495"/>
                              </a:cubicBezTo>
                              <a:lnTo>
                                <a:pt x="1795874" y="531495"/>
                              </a:lnTo>
                              <a:lnTo>
                                <a:pt x="1683030" y="531495"/>
                              </a:lnTo>
                              <a:cubicBezTo>
                                <a:pt x="1558493" y="531495"/>
                                <a:pt x="1558493" y="531495"/>
                                <a:pt x="1558493" y="531495"/>
                              </a:cubicBezTo>
                              <a:lnTo>
                                <a:pt x="1548745" y="531495"/>
                              </a:lnTo>
                              <a:lnTo>
                                <a:pt x="1380288" y="531495"/>
                              </a:lnTo>
                              <a:lnTo>
                                <a:pt x="1371669" y="531495"/>
                              </a:lnTo>
                              <a:lnTo>
                                <a:pt x="1252969" y="531495"/>
                              </a:lnTo>
                              <a:lnTo>
                                <a:pt x="1180971" y="531495"/>
                              </a:lnTo>
                              <a:lnTo>
                                <a:pt x="1143999" y="531495"/>
                              </a:lnTo>
                              <a:lnTo>
                                <a:pt x="1128431" y="531495"/>
                              </a:lnTo>
                              <a:lnTo>
                                <a:pt x="1051431" y="531495"/>
                              </a:lnTo>
                              <a:cubicBezTo>
                                <a:pt x="383989" y="531495"/>
                                <a:pt x="383989" y="531495"/>
                                <a:pt x="383989" y="531495"/>
                              </a:cubicBezTo>
                              <a:cubicBezTo>
                                <a:pt x="339018" y="531495"/>
                                <a:pt x="290586" y="501467"/>
                                <a:pt x="273289" y="465433"/>
                              </a:cubicBezTo>
                              <a:cubicBezTo>
                                <a:pt x="107240" y="66061"/>
                                <a:pt x="107240" y="66061"/>
                                <a:pt x="107240" y="66061"/>
                              </a:cubicBezTo>
                              <a:cubicBezTo>
                                <a:pt x="89943" y="30028"/>
                                <a:pt x="41512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9" o:spid="_x0000_s1026" o:spt="100" style="position:absolute;left:0pt;margin-left:162.55pt;margin-top:-30.05pt;height:41.85pt;width:231.4pt;z-index:251678720;v-text-anchor:middle;mso-width-relative:page;mso-height-relative:page;" fillcolor="#1F5FA0 [2406]" filled="t" stroked="f" coordsize="2938780,531495" o:gfxdata="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" path="m0,0c155671,0,155671,0,155671,0c336855,0,495392,0,634111,0l744442,0,827681,0,834440,0,880655,0,897681,0,900113,0,993649,0,1155258,0,1174503,0,1251271,0,1264501,0c1330175,0,1330175,0,1330175,0l1378554,0,1423962,0,1528709,0,1572124,0,1582498,0,1585319,0,1602316,0,1605147,0,1697144,0,1738091,0,1744386,0,1761791,0,1764277,0,1808615,0,1995712,0,2129132,0,2168404,0,2273151,0,2326940,0,2346757,0,2349588,0,2369994,0,2441586,0,2488828,0,2506232,0,2508719,0,2542580,0c2779650,0,2779650,0,2779650,0c2938780,0,2938780,0,2938780,0c2897268,0,2845377,30028,2831540,66061c2662031,465433,2662031,465433,2662031,465433c2648194,501467,2596303,531495,2554791,531495c2430254,531495,2321283,531495,2225935,531495l2124729,531495,1978806,531495c1908754,531495,1850377,531495,1801730,531495l1795874,531495,1683030,531495c1558493,531495,1558493,531495,1558493,531495l1548745,531495,1380288,531495,1371669,531495,1252969,531495,1180971,531495,1143999,531495,1128431,531495,1051431,531495c383989,531495,383989,531495,383989,531495c339018,531495,290586,501467,273289,465433c107240,66061,107240,66061,107240,66061c89943,30028,41512,0,0,0xe">
                <v:path o:connectlocs="0,0;155671,0;634111,0;744442,0;827681,0;834440,0;880655,0;897681,0;900113,0;993649,0;1155258,0;1174503,0;1251271,0;1264501,0;1330175,0;1378554,0;1423962,0;1528709,0;1572124,0;1582498,0;1585319,0;1602316,0;1605147,0;1697144,0;1738091,0;1744386,0;1761791,0;1764277,0;1808615,0;1995712,0;2129132,0;2168404,0;2273151,0;2326940,0;2346757,0;2349588,0;2369994,0;2441586,0;2488828,0;2506232,0;2508719,0;2542580,0;2779650,0;2938780,0;2831540,66061;2662031,465433;2554791,531495;2225935,531495;2124729,531495;1978806,531495;1801730,531495;1795874,531495;1683030,531495;1558493,531495;1548745,531495;1380288,531495;1371669,531495;1252969,531495;1180971,531495;1143999,531495;1128431,531495;1051431,531495;383989,531495;273289,465433;107240,66061;0,0" o:connectangles="0,0,0,0,0,0,0,0,0,0,0,0,0,0,0,0,0,0,0,0,0,0,0,0,0,0,0,0,0,0,0,0,0,0,0,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-381635</wp:posOffset>
                </wp:positionV>
                <wp:extent cx="7560310" cy="71755"/>
                <wp:effectExtent l="0" t="0" r="3175" b="444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7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30.05pt;height:5.65pt;width:595.3pt;z-index:251673600;v-text-anchor:middle;mso-width-relative:page;mso-height-relative:page;" fillcolor="#1F5FA0 [2406]" filled="t" stroked="f" coordsize="21600,21600" o:gfxdata="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HrcqZ2QAAAAwBAAAPAAAAAAAAAAEAIAAAACIAAABkcnMvZG93bnJl&#10;di54bWxQSwECFAAUAAAACACHTuJAJJkk8m4CAADUBAAADgAAAAAAAAABACAAAAAo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6246CD5"/>
    <w:p w14:paraId="5E6FFFDF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118110</wp:posOffset>
                </wp:positionV>
                <wp:extent cx="5694045" cy="0"/>
                <wp:effectExtent l="0" t="0" r="20955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45pt;margin-top:9.3pt;height:0pt;width:448.35pt;z-index:251676672;mso-width-relative:page;mso-height-relative:page;" filled="f" stroked="t" coordsize="21600,21600" o:gfxdata="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jKgvtcAAAAKAQAADwAAAAAAAAABACAAAAAiAAAAZHJzL2Rvd25yZXYueG1s&#10;UEsBAhQAFAAAAAgAh07iQBfWwnT5AQAA1QMAAA4AAAAAAAAAAQAgAAAAJgEAAGRycy9lMm9Eb2Mu&#10;eG1sUEsFBgAAAAAGAAYAWQEAAJEFAAAAAA==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14605</wp:posOffset>
                </wp:positionV>
                <wp:extent cx="996315" cy="224790"/>
                <wp:effectExtent l="0" t="0" r="12065" b="381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DB45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4pt;margin-top:1.15pt;height:17.7pt;width:78.45pt;mso-wrap-style:none;z-index:251675648;v-text-anchor:middle;mso-width-relative:page;mso-height-relative:page;" filled="f" stroked="f" coordsize="21600,21600" o:gfxdata="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p&#10;TEWG1wAAAAcBAAAPAAAAAAAAAAEAIAAAACIAAABkcnMvZG93bnJldi54bWxQSwECFAAUAAAACACH&#10;TuJA3HgPaiUCAAA9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5DDB451"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16510</wp:posOffset>
                </wp:positionV>
                <wp:extent cx="986155" cy="226695"/>
                <wp:effectExtent l="0" t="0" r="4445" b="1905"/>
                <wp:wrapNone/>
                <wp:docPr id="35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16.25pt;margin-top:1.3pt;height:17.85pt;width:77.65pt;z-index:251674624;mso-width-relative:page;mso-height-relative:page;" fillcolor="#1F5FA0 [2406]" filled="t" stroked="f" coordsize="21600,21600" o:gfxdata="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0ZXXDW&#10;AAAABwEAAA8AAAAAAAAAAQAgAAAAIgAAAGRycy9kb3ducmV2LnhtbFBLAQIUABQAAAAIAIdO4kBv&#10;vfnCIgIAABUEAAAOAAAAAAAAAAEAIAAAACUBAABkcnMvZTJvRG9jLnhtbFBLBQYAAAAABgAGAFkB&#10;AAC5BQAAAAA=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1169670</wp:posOffset>
                </wp:positionV>
                <wp:extent cx="996315" cy="224790"/>
                <wp:effectExtent l="0" t="0" r="12065" b="38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AE9F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pt;margin-top:92.1pt;height:17.7pt;width:78.45pt;mso-wrap-style:none;z-index:251662336;v-text-anchor:middle;mso-width-relative:page;mso-height-relative:page;" filled="f" stroked="f" coordsize="21600,21600" o:gfxdata="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3cA4vaAAAACgEAAA8AAAAAAAAAAQAgAAAAIgAAAGRycy9kb3ducmV2LnhtbFBLAQIUABQAAAAI&#10;AIdO4kCP+xMjJAIAAD0EAAAOAAAAAAAAAAEAIAAAACk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E3AE9F7"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1180465</wp:posOffset>
                </wp:positionV>
                <wp:extent cx="986155" cy="226695"/>
                <wp:effectExtent l="0" t="0" r="4445" b="1905"/>
                <wp:wrapNone/>
                <wp:docPr id="10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17.65pt;margin-top:92.95pt;height:17.85pt;width:77.65pt;z-index:251659264;mso-width-relative:page;mso-height-relative:page;" fillcolor="#1F5FA0 [2406]" filled="t" stroked="f" coordsize="21600,21600" o:gfxdata="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h2LVf&#10;2AAAAAoBAAAPAAAAAAAAAAEAIAAAACIAAABkcnMvZG93bnJldi54bWxQSwECFAAUAAAACACHTuJA&#10;unS9eSECAAAVBAAADgAAAAAAAAABACAAAAAnAQAAZHJzL2Uyb0RvYy54bWxQSwUGAAAAAAYABgBZ&#10;AQAAugUAAAAA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1294130</wp:posOffset>
                </wp:positionV>
                <wp:extent cx="5694045" cy="0"/>
                <wp:effectExtent l="0" t="0" r="2095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7pt;margin-top:101.9pt;height:0pt;width:448.35pt;z-index:251669504;mso-width-relative:page;mso-height-relative:page;" filled="f" stroked="t" coordsize="21600,21600" o:gfxdata="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3vDoLZAAAADAEAAA8AAAAAAAAAAQAgAAAAIgAAAGRycy9kb3ducmV2Lnht&#10;bFBLAQIUABQAAAAIAIdO4kAs4TBU+AEAANUDAAAOAAAAAAAAAAEAIAAAACgBAABkcnMvZTJvRG9j&#10;LnhtbFBLBQYAAAAABgAGAFkBAACSBQAAAAA=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B7EC5A"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139700</wp:posOffset>
                </wp:positionV>
                <wp:extent cx="5123815" cy="897255"/>
                <wp:effectExtent l="0" t="0" r="635" b="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815" cy="897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1FB33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姓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名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：于秀健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性    别：男</w:t>
                            </w:r>
                          </w:p>
                          <w:p w14:paraId="63DE87C0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民    族：汉                            籍    贯：山东省日照市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</w:p>
                          <w:p w14:paraId="6B0AC1BE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联系电话：19861128776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电子邮箱：a772241993@163.com</w:t>
                            </w:r>
                          </w:p>
                          <w:p w14:paraId="16B78392">
                            <w:r>
                              <w:tab/>
                            </w:r>
                            <w:r>
                              <w:drawing>
                                <wp:inline distT="0" distB="0" distL="114300" distR="114300">
                                  <wp:extent cx="7007860" cy="9811385"/>
                                  <wp:effectExtent l="0" t="0" r="2540" b="18415"/>
                                  <wp:docPr id="1753514405" name="图片 1753514405" descr="a43a3b85b9833b244ada2a11d1a48c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3514405" name="图片 1753514405" descr="a43a3b85b9833b244ada2a11d1a48c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07860" cy="9811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    住址：北京市朝阳区平乐园100号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1.95pt;margin-top:11pt;height:70.65pt;width:403.45pt;z-index:251677696;mso-width-relative:page;mso-height-relative:page;" filled="f" stroked="f" coordsize="21600,21600" o:gfxdata="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G6IrfX&#10;AAAACQEAAA8AAAAAAAAAAQAgAAAAIgAAAGRycy9kb3ducmV2LnhtbFBLAQIUABQAAAAIAIdO4kAj&#10;JOq/IQIAACc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311FB33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姓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</w:rPr>
                        <w:t>名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：于秀健</w:t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性    别：男</w:t>
                      </w:r>
                    </w:p>
                    <w:p w14:paraId="63DE87C0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民    族：汉                            籍    贯：山东省日照市</w:t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</w:p>
                    <w:p w14:paraId="6B0AC1BE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联系电话：19861128776</w:t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电子邮箱：a772241993@163.com</w:t>
                      </w:r>
                    </w:p>
                    <w:p w14:paraId="16B78392">
                      <w:r>
                        <w:tab/>
                      </w:r>
                      <w:r>
                        <w:drawing>
                          <wp:inline distT="0" distB="0" distL="114300" distR="114300">
                            <wp:extent cx="7007860" cy="9811385"/>
                            <wp:effectExtent l="0" t="0" r="2540" b="18415"/>
                            <wp:docPr id="1753514405" name="图片 1753514405" descr="a43a3b85b9833b244ada2a11d1a48c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3514405" name="图片 1753514405" descr="a43a3b85b9833b244ada2a11d1a48c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07860" cy="9811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 xml:space="preserve">    住址：北京市朝阳区平乐园100号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5594350</wp:posOffset>
            </wp:positionH>
            <wp:positionV relativeFrom="paragraph">
              <wp:posOffset>6350</wp:posOffset>
            </wp:positionV>
            <wp:extent cx="737870" cy="1033780"/>
            <wp:effectExtent l="0" t="0" r="6985" b="0"/>
            <wp:wrapThrough wrapText="bothSides">
              <wp:wrapPolygon>
                <wp:start x="0" y="0"/>
                <wp:lineTo x="0" y="20990"/>
                <wp:lineTo x="21122" y="20990"/>
                <wp:lineTo x="21122" y="0"/>
                <wp:lineTo x="0" y="0"/>
              </wp:wrapPolygon>
            </wp:wrapThrough>
            <wp:docPr id="5" name="图片 5" descr="a43a3b85b9833b244ada2a11d1a4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43a3b85b9833b244ada2a11d1a48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2E01B"/>
    <w:p w14:paraId="538C5A7A"/>
    <w:p w14:paraId="4A77DF19"/>
    <w:p w14:paraId="73B6A7AF"/>
    <w:p w14:paraId="414BCA1A"/>
    <w:p w14:paraId="13952615"/>
    <w:p w14:paraId="5BE2B6E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415290</wp:posOffset>
                </wp:positionH>
                <wp:positionV relativeFrom="paragraph">
                  <wp:posOffset>67945</wp:posOffset>
                </wp:positionV>
                <wp:extent cx="6299835" cy="603250"/>
                <wp:effectExtent l="0" t="0" r="5715" b="6350"/>
                <wp:wrapNone/>
                <wp:docPr id="722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C64FB"/>
                          <w:p w14:paraId="637ADBCE"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  <w:t xml:space="preserve">硬件设计工程师   电力电子工程师   电源/逆变器研发工程师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32.7pt;margin-top:5.35pt;height:47.5pt;width:496.05pt;mso-position-horizontal-relative:margin;z-index:251663360;mso-width-relative:page;mso-height-relative:page;" filled="f" stroked="f" coordsize="21600,21600" o:gfxdata="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S17QPYAAAA&#10;CgEAAA8AAAAAAAAAAQAgAAAAIgAAAGRycy9kb3ducmV2LnhtbFBLAQIUABQAAAAIAIdO4kCmYYpe&#10;HQIAAB4EAAAOAAAAAAAAAAEAIAAAACc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1BC64FB"/>
                    <w:p w14:paraId="637ADBCE">
                      <w:pP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</w:rPr>
                        <w:t xml:space="preserve">硬件设计工程师   电力电子工程师   电源/逆变器研发工程师 </w:t>
                      </w:r>
                    </w:p>
                  </w:txbxContent>
                </v:textbox>
              </v:shape>
            </w:pict>
          </mc:Fallback>
        </mc:AlternateContent>
      </w:r>
    </w:p>
    <w:p w14:paraId="23900D32"/>
    <w:p w14:paraId="6856F700"/>
    <w:p w14:paraId="6B4EB1E9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90805</wp:posOffset>
                </wp:positionV>
                <wp:extent cx="996315" cy="224790"/>
                <wp:effectExtent l="0" t="0" r="12065" b="381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1136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4pt;margin-top:7.15pt;height:17.7pt;width:78.45pt;mso-wrap-style:none;z-index:251667456;v-text-anchor:middle;mso-width-relative:page;mso-height-relative:page;" filled="f" stroked="f" coordsize="21600,21600" o:gfxdata="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aN+stgAAAAIAQAADwAAAAAAAAABACAAAAAiAAAAZHJzL2Rvd25yZXYueG1sUEsBAhQAFAAAAAgA&#10;h07iQHGaNo4lAgAAPQ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AB11361"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95885</wp:posOffset>
                </wp:positionV>
                <wp:extent cx="986155" cy="226695"/>
                <wp:effectExtent l="0" t="0" r="4445" b="1905"/>
                <wp:wrapNone/>
                <wp:docPr id="13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16.75pt;margin-top:7.55pt;height:17.85pt;width:77.65pt;z-index:251660288;mso-width-relative:page;mso-height-relative:page;" fillcolor="#1F5FA0 [2406]" filled="t" stroked="f" coordsize="21600,21600" o:gfxdata="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BagV7W&#10;AAAACAEAAA8AAAAAAAAAAQAgAAAAIgAAAGRycy9kb3ducmV2LnhtbFBLAQIUABQAAAAIAIdO4kA3&#10;S4mVIgIAABUEAAAOAAAAAAAAAAEAIAAAACUBAABkcnMvZTJvRG9jLnhtbFBLBQYAAAAABgAGAFkB&#10;AAC5BQAAAAA=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450C1B99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35560</wp:posOffset>
                </wp:positionV>
                <wp:extent cx="5694045" cy="0"/>
                <wp:effectExtent l="0" t="0" r="2095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6pt;margin-top:2.8pt;height:0pt;width:448.35pt;z-index:251670528;mso-width-relative:page;mso-height-relative:page;" filled="f" stroked="t" coordsize="21600,21600" o:gfxdata="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k2jOvYAAAACAEAAA8AAAAAAAAAAQAgAAAAIgAAAGRycy9kb3ducmV2Lnht&#10;bFBLAQIUABQAAAAIAIdO4kAMkZPT+QEAANUDAAAOAAAAAAAAAAEAIAAAACcBAABkcnMvZTJvRG9j&#10;LnhtbFBLBQYAAAAABgAGAFkBAACSBQAAAAA=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C8BA268">
      <w:pPr>
        <w:rPr>
          <w:rFonts w:hint="eastAsia" w:ascii="微软雅黑" w:hAnsi="微软雅黑" w:eastAsia="微软雅黑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119380</wp:posOffset>
                </wp:positionV>
                <wp:extent cx="6299835" cy="945515"/>
                <wp:effectExtent l="0" t="0" r="5715" b="6985"/>
                <wp:wrapNone/>
                <wp:docPr id="1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945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E6F92"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.09—20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3.06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烟台大学（一本）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 xml:space="preserve">       学士             物联网工程</w:t>
                            </w:r>
                          </w:p>
                          <w:p w14:paraId="2B8F7357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主修课程：自动控制原理、微机原理、电路基础、模电和数电等</w:t>
                            </w:r>
                          </w:p>
                          <w:p w14:paraId="3948947E"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2023.09—至今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北京工业大学（双一流 211）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 xml:space="preserve">       硕士             控制科学与工程</w:t>
                            </w:r>
                          </w:p>
                          <w:p w14:paraId="30756EFB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主修技能：硬件电路设计与仿真、原理图与 PCB设计、强电、弱电电路调试、FPGA、DSP应用技术等</w:t>
                            </w:r>
                          </w:p>
                          <w:p w14:paraId="242F586B"/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top:9.4pt;height:74.45pt;width:496.05pt;mso-position-horizontal:center;mso-position-horizontal-relative:page;z-index:251664384;mso-width-relative:page;mso-height-relative:page;" filled="f" stroked="f" coordsize="21600,21600" o:gfxdata="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qU&#10;gWbUAAAABwEAAA8AAAAAAAAAAQAgAAAAIgAAAGRycy9kb3ducmV2LnhtbFBLAQIUABQAAAAIAIdO&#10;4kCGJ9qRJwIAADYEAAAOAAAAAAAAAAEAIAAAACM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20E6F92">
                      <w:pP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.09—20</w:t>
                      </w:r>
                      <w:r>
                        <w:rPr>
                          <w:rFonts w:ascii="微软雅黑" w:hAnsi="微软雅黑" w:eastAsia="微软雅黑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3.06</w:t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烟台大学（一本）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 xml:space="preserve">       学士             物联网工程</w:t>
                      </w:r>
                    </w:p>
                    <w:p w14:paraId="2B8F7357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主修课程：自动控制原理、微机原理、电路基础、模电和数电等</w:t>
                      </w:r>
                    </w:p>
                    <w:p w14:paraId="3948947E">
                      <w:pP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2023.09—至今</w:t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北京工业大学（双一流 211）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 xml:space="preserve">       硕士             控制科学与工程</w:t>
                      </w:r>
                    </w:p>
                    <w:p w14:paraId="30756EFB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主修技能：硬件电路设计与仿真、原理图与 PCB设计、强电、弱电电路调试、FPGA、DSP应用技术等</w:t>
                      </w:r>
                    </w:p>
                    <w:p w14:paraId="242F586B"/>
                  </w:txbxContent>
                </v:textbox>
              </v:shape>
            </w:pict>
          </mc:Fallback>
        </mc:AlternateContent>
      </w:r>
    </w:p>
    <w:p w14:paraId="13E26A38">
      <w:pPr>
        <w:rPr>
          <w:rFonts w:hint="eastAsia" w:ascii="微软雅黑" w:hAnsi="微软雅黑" w:eastAsia="微软雅黑"/>
        </w:rPr>
      </w:pPr>
    </w:p>
    <w:p w14:paraId="70119253">
      <w:pPr>
        <w:rPr>
          <w:rFonts w:hint="eastAsia" w:ascii="微软雅黑" w:hAnsi="微软雅黑" w:eastAsia="微软雅黑"/>
        </w:rPr>
      </w:pPr>
    </w:p>
    <w:p w14:paraId="6D276BE4">
      <w:pPr>
        <w:rPr>
          <w:rFonts w:hint="eastAsia" w:ascii="微软雅黑" w:hAnsi="微软雅黑" w:eastAsia="微软雅黑"/>
        </w:rPr>
      </w:pPr>
    </w:p>
    <w:p w14:paraId="1C62FFD8">
      <w:pPr>
        <w:rPr>
          <w:rFonts w:hint="eastAsia" w:ascii="微软雅黑" w:hAnsi="微软雅黑" w:eastAsia="微软雅黑"/>
        </w:rPr>
      </w:pPr>
    </w:p>
    <w:p w14:paraId="1CFDB83E">
      <w:pPr>
        <w:rPr>
          <w:rFonts w:hint="eastAsia" w:ascii="微软雅黑" w:hAnsi="微软雅黑" w:eastAsia="微软雅黑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110490</wp:posOffset>
                </wp:positionV>
                <wp:extent cx="5694045" cy="0"/>
                <wp:effectExtent l="0" t="0" r="2095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25pt;margin-top:8.7pt;height:0pt;width:448.35pt;z-index:251671552;mso-width-relative:page;mso-height-relative:page;" filled="f" stroked="t" coordsize="21600,21600" o:gfxdata="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44ha82QAAAAoBAAAPAAAAAAAAAAEAIAAAACIAAABkcnMvZG93bnJldi54&#10;bWxQSwECFAAUAAAACACHTuJALQcHgPkBAADVAwAADgAAAAAAAAABACAAAAAoAQAAZHJzL2Uyb0Rv&#10;Yy54bWxQSwUGAAAAAAYABgBZAQAAkwUAAAAA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5080</wp:posOffset>
                </wp:positionV>
                <wp:extent cx="996315" cy="2247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4D4A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15pt;margin-top:0.4pt;height:17.7pt;width:78.45pt;mso-wrap-style:none;z-index:251681792;v-text-anchor:middle;mso-width-relative:page;mso-height-relative:page;" filled="f" stroked="f" coordsize="21600,21600" o:gfxdata="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m&#10;ExbWAAAABgEAAA8AAAAAAAAAAQAgAAAAIgAAAGRycy9kb3ducmV2LnhtbFBLAQIUABQAAAAIAIdO&#10;4kDAc6GHJQIAADs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264D4A7"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4445</wp:posOffset>
                </wp:positionV>
                <wp:extent cx="986155" cy="226695"/>
                <wp:effectExtent l="0" t="0" r="4445" b="1905"/>
                <wp:wrapNone/>
                <wp:docPr id="1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12.25pt;margin-top:0.35pt;height:17.85pt;width:77.65pt;z-index:251680768;mso-width-relative:page;mso-height-relative:page;" fillcolor="#1F5FA0 [2406]" filled="t" stroked="f" coordsize="21600,21600" o:gfxdata="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vpj6bVAAAA&#10;BgEAAA8AAAAAAAAAAQAgAAAAIgAAAGRycy9kb3ducmV2LnhtbFBLAQIUABQAAAAIAIdO4kDRVVQd&#10;IAIAABQEAAAOAAAAAAAAAAEAIAAAACQBAABkcnMvZTJvRG9jLnhtbFBLBQYAAAAABgAGAFkBAAC2&#10;BQAAAAA=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4C91F3E5">
      <w:bookmarkStart w:id="2" w:name="_GoBack"/>
      <w:bookmarkEnd w:id="2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6299835" cy="3077210"/>
                <wp:effectExtent l="0" t="0" r="5715" b="9525"/>
                <wp:wrapNone/>
                <wp:docPr id="2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3077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2601F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熟练使用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 xml:space="preserve"> Altium Designer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软件进行原理图和PCB Layout设计，有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 xml:space="preserve">2-4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层 Buck桥、逆变桥和SiC驱动电路PCB布板经验。</w:t>
                            </w:r>
                          </w:p>
                          <w:p w14:paraId="724B107B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ascii="Segoe UI Symbol" w:hAnsi="Segoe UI Symbol" w:eastAsia="微软雅黑" w:cs="Segoe UI Symbol"/>
                              </w:rPr>
                              <w:t>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熟悉高压大功率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开关电源拓扑结构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（隔离型与非隔离型DC-DC变换器、DC-AC逆变电路等），有丰富的强电、弱电调试经验。</w:t>
                            </w:r>
                          </w:p>
                          <w:p w14:paraId="0B8E6C4B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ascii="Segoe UI Symbol" w:hAnsi="Segoe UI Symbol" w:eastAsia="微软雅黑" w:cs="Segoe UI Symbol"/>
                              </w:rPr>
                              <w:t>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熟悉功率器件（MOSFET、大功率 IGBT 及新一代宽禁带半导体器件 SiC）的特性，有选型、使用及配套的驱动及保护电路设计经验。设计了理论开关频率可达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1MHz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的碳化硅驱动电路，具有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米勒钳位、短路电流保护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等功能，短路保护可配置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阈值电压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消隐时间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。同时为避免大功率开关过程的电磁干扰，设计了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差分板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，采用差分信号的形式传输信号。</w:t>
                            </w:r>
                          </w:p>
                          <w:p w14:paraId="71DD235A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bookmarkStart w:id="0" w:name="OLE_LINK1"/>
                            <w:r>
                              <w:rPr>
                                <w:rFonts w:ascii="Segoe UI Symbol" w:hAnsi="Segoe UI Symbol" w:eastAsia="微软雅黑" w:cs="Segoe UI Symbol"/>
                              </w:rPr>
                              <w:t>➢</w:t>
                            </w:r>
                            <w:bookmarkEnd w:id="0"/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熟练使用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 xml:space="preserve"> Matlab/Simulink、LTspice 、Plecs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等仿真软件对电路拓扑进行仿真分析（如电路工作模态分析，各器件电压电流波形分析，时域瞬态分析及输出波形）</w:t>
                            </w:r>
                          </w:p>
                          <w:p w14:paraId="4BA2370B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bookmarkStart w:id="1" w:name="OLE_LINK2"/>
                            <w:r>
                              <w:rPr>
                                <w:rFonts w:ascii="Segoe UI Symbol" w:hAnsi="Segoe UI Symbol" w:eastAsia="微软雅黑" w:cs="Segoe UI Symbol"/>
                              </w:rPr>
                              <w:t>➢</w:t>
                            </w:r>
                            <w:bookmarkEnd w:id="1"/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熟练使用常用仪器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电烙铁、示波器、万用表、信号发生器、LCR 仪、负载仪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等，可以熟练进行电路的焊接和调试工作。</w:t>
                            </w:r>
                            <w:r>
                              <w:rPr>
                                <w:rFonts w:hint="eastAsia" w:ascii="Segoe UI Symbol" w:hAnsi="Segoe UI Symbol" w:eastAsia="微软雅黑" w:cs="Segoe UI Symbol"/>
                              </w:rPr>
                              <w:t>熟悉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Solidworks、Quartus II、CCS、Vivado</w:t>
                            </w:r>
                            <w:r>
                              <w:rPr>
                                <w:rFonts w:hint="eastAsia" w:ascii="Segoe UI Symbol" w:hAnsi="Segoe UI Symbol" w:eastAsia="微软雅黑" w:cs="Segoe UI Symbol"/>
                              </w:rPr>
                              <w:t>等软件的使用及软件调试工作。</w:t>
                            </w:r>
                          </w:p>
                          <w:p w14:paraId="75A993BC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ascii="Segoe UI Symbol" w:hAnsi="Segoe UI Symbol" w:eastAsia="微软雅黑" w:cs="Segoe UI Symbol"/>
                              </w:rPr>
                              <w:t>➢</w:t>
                            </w:r>
                            <w:r>
                              <w:rPr>
                                <w:rFonts w:hint="eastAsia" w:ascii="Segoe UI Symbol" w:hAnsi="Segoe UI Symbol" w:eastAsia="微软雅黑" w:cs="Segoe UI Symbol"/>
                              </w:rPr>
                              <w:t>英语通过</w:t>
                            </w:r>
                            <w:r>
                              <w:rPr>
                                <w:rFonts w:hint="eastAsia" w:ascii="Segoe UI Symbol" w:hAnsi="Segoe UI Symbol" w:eastAsia="微软雅黑" w:cs="Segoe UI Symbol"/>
                                <w:b/>
                                <w:bCs/>
                              </w:rPr>
                              <w:t>六级</w:t>
                            </w:r>
                            <w:r>
                              <w:rPr>
                                <w:rFonts w:hint="eastAsia" w:ascii="Segoe UI Symbol" w:hAnsi="Segoe UI Symbol" w:eastAsia="微软雅黑" w:cs="Segoe UI Symbol"/>
                              </w:rPr>
                              <w:t>，有良好的英语基础及阅读外文文献能力。</w:t>
                            </w:r>
                          </w:p>
                          <w:p w14:paraId="29268ADF"/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top:3.35pt;height:242.3pt;width:496.05pt;mso-position-horizontal:center;mso-position-horizontal-relative:margin;z-index:251665408;mso-width-relative:page;mso-height-relative:page;" filled="f" stroked="f" coordsize="21600,21600" o:gfxdata="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GdCr7VAAAABgEAAA8AAAAAAAAAAQAgAAAAIgAAAGRycy9kb3ducmV2LnhtbFBLAQIUABQAAAAI&#10;AIdO4kAneMLzKQIAADcEAAAOAAAAAAAAAAEAIAAAACQ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4E2601F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ascii="Segoe UI Symbol" w:hAnsi="Segoe UI Symbol" w:cs="Segoe UI Symbol"/>
                        </w:rPr>
                        <w:t>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熟练使用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 xml:space="preserve"> Altium Designer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软件进行原理图和PCB Layout设计，有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 xml:space="preserve">2-4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层 Buck桥、逆变桥和SiC驱动电路PCB布板经验。</w:t>
                      </w:r>
                    </w:p>
                    <w:p w14:paraId="724B107B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ascii="Segoe UI Symbol" w:hAnsi="Segoe UI Symbol" w:eastAsia="微软雅黑" w:cs="Segoe UI Symbol"/>
                        </w:rPr>
                        <w:t>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熟悉高压大功率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开关电源拓扑结构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（隔离型与非隔离型DC-DC变换器、DC-AC逆变电路等），有丰富的强电、弱电调试经验。</w:t>
                      </w:r>
                    </w:p>
                    <w:p w14:paraId="0B8E6C4B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ascii="Segoe UI Symbol" w:hAnsi="Segoe UI Symbol" w:eastAsia="微软雅黑" w:cs="Segoe UI Symbol"/>
                        </w:rPr>
                        <w:t>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熟悉功率器件（MOSFET、大功率 IGBT 及新一代宽禁带半导体器件 SiC）的特性，有选型、使用及配套的驱动及保护电路设计经验。设计了理论开关频率可达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1MHz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的碳化硅驱动电路，具有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米勒钳位、短路电流保护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等功能，短路保护可配置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阈值电压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消隐时间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。同时为避免大功率开关过程的电磁干扰，设计了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差分板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，采用差分信号的形式传输信号。</w:t>
                      </w:r>
                    </w:p>
                    <w:p w14:paraId="71DD235A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bookmarkStart w:id="0" w:name="OLE_LINK1"/>
                      <w:r>
                        <w:rPr>
                          <w:rFonts w:ascii="Segoe UI Symbol" w:hAnsi="Segoe UI Symbol" w:eastAsia="微软雅黑" w:cs="Segoe UI Symbol"/>
                        </w:rPr>
                        <w:t>➢</w:t>
                      </w:r>
                      <w:bookmarkEnd w:id="0"/>
                      <w:r>
                        <w:rPr>
                          <w:rFonts w:hint="eastAsia" w:ascii="微软雅黑" w:hAnsi="微软雅黑" w:eastAsia="微软雅黑"/>
                        </w:rPr>
                        <w:t>熟练使用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 xml:space="preserve"> Matlab/Simulink、LTspice 、Plecs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等仿真软件对电路拓扑进行仿真分析（如电路工作模态分析，各器件电压电流波形分析，时域瞬态分析及输出波形）</w:t>
                      </w:r>
                    </w:p>
                    <w:p w14:paraId="4BA2370B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bookmarkStart w:id="1" w:name="OLE_LINK2"/>
                      <w:r>
                        <w:rPr>
                          <w:rFonts w:ascii="Segoe UI Symbol" w:hAnsi="Segoe UI Symbol" w:eastAsia="微软雅黑" w:cs="Segoe UI Symbol"/>
                        </w:rPr>
                        <w:t>➢</w:t>
                      </w:r>
                      <w:bookmarkEnd w:id="1"/>
                      <w:r>
                        <w:rPr>
                          <w:rFonts w:hint="eastAsia" w:ascii="微软雅黑" w:hAnsi="微软雅黑" w:eastAsia="微软雅黑"/>
                        </w:rPr>
                        <w:t>熟练使用常用仪器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电烙铁、示波器、万用表、信号发生器、LCR 仪、负载仪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等，可以熟练进行电路的焊接和调试工作。</w:t>
                      </w:r>
                      <w:r>
                        <w:rPr>
                          <w:rFonts w:hint="eastAsia" w:ascii="Segoe UI Symbol" w:hAnsi="Segoe UI Symbol" w:eastAsia="微软雅黑" w:cs="Segoe UI Symbol"/>
                        </w:rPr>
                        <w:t>熟悉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Solidworks、Quartus II、CCS、Vivado</w:t>
                      </w:r>
                      <w:r>
                        <w:rPr>
                          <w:rFonts w:hint="eastAsia" w:ascii="Segoe UI Symbol" w:hAnsi="Segoe UI Symbol" w:eastAsia="微软雅黑" w:cs="Segoe UI Symbol"/>
                        </w:rPr>
                        <w:t>等软件的使用及软件调试工作。</w:t>
                      </w:r>
                    </w:p>
                    <w:p w14:paraId="75A993BC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ascii="Segoe UI Symbol" w:hAnsi="Segoe UI Symbol" w:eastAsia="微软雅黑" w:cs="Segoe UI Symbol"/>
                        </w:rPr>
                        <w:t>➢</w:t>
                      </w:r>
                      <w:r>
                        <w:rPr>
                          <w:rFonts w:hint="eastAsia" w:ascii="Segoe UI Symbol" w:hAnsi="Segoe UI Symbol" w:eastAsia="微软雅黑" w:cs="Segoe UI Symbol"/>
                        </w:rPr>
                        <w:t>英语通过</w:t>
                      </w:r>
                      <w:r>
                        <w:rPr>
                          <w:rFonts w:hint="eastAsia" w:ascii="Segoe UI Symbol" w:hAnsi="Segoe UI Symbol" w:eastAsia="微软雅黑" w:cs="Segoe UI Symbol"/>
                          <w:b/>
                          <w:bCs/>
                        </w:rPr>
                        <w:t>六级</w:t>
                      </w:r>
                      <w:r>
                        <w:rPr>
                          <w:rFonts w:hint="eastAsia" w:ascii="Segoe UI Symbol" w:hAnsi="Segoe UI Symbol" w:eastAsia="微软雅黑" w:cs="Segoe UI Symbol"/>
                        </w:rPr>
                        <w:t>，有良好的英语基础及阅读外文文献能力。</w:t>
                      </w:r>
                    </w:p>
                    <w:p w14:paraId="29268ADF"/>
                  </w:txbxContent>
                </v:textbox>
              </v:shape>
            </w:pict>
          </mc:Fallback>
        </mc:AlternateContent>
      </w:r>
    </w:p>
    <w:p w14:paraId="16467C13"/>
    <w:p w14:paraId="29129D40"/>
    <w:p w14:paraId="4A276A81"/>
    <w:p w14:paraId="652DB0ED"/>
    <w:p w14:paraId="24E95AAD"/>
    <w:p w14:paraId="27486BE0"/>
    <w:p w14:paraId="205F3FBA"/>
    <w:p w14:paraId="011C83C3"/>
    <w:p w14:paraId="3DF7845D"/>
    <w:p w14:paraId="5B9DCA49"/>
    <w:p w14:paraId="4F664A67"/>
    <w:p w14:paraId="2241433C"/>
    <w:p w14:paraId="3CBD2B44"/>
    <w:p w14:paraId="40319AB5"/>
    <w:p w14:paraId="4A08E4C6"/>
    <w:p w14:paraId="523D63A9"/>
    <w:p w14:paraId="18251B2C"/>
    <w:p w14:paraId="6290131E"/>
    <w:p w14:paraId="4C3A3F36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40640</wp:posOffset>
                </wp:positionV>
                <wp:extent cx="996315" cy="224790"/>
                <wp:effectExtent l="0" t="0" r="12065" b="381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75BE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6pt;margin-top:3.2pt;height:17.7pt;width:78.45pt;mso-wrap-style:none;z-index:251668480;v-text-anchor:middle;mso-width-relative:page;mso-height-relative:page;" filled="f" stroked="f" coordsize="21600,21600" o:gfxdata="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t&#10;DEIC1wAAAAcBAAAPAAAAAAAAAAEAIAAAACIAAABkcnMvZG93bnJldi54bWxQSwECFAAUAAAACACH&#10;TuJA+B8WgiUCAAA9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6275BE2"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57150</wp:posOffset>
                </wp:positionV>
                <wp:extent cx="986155" cy="226695"/>
                <wp:effectExtent l="0" t="0" r="4445" b="1905"/>
                <wp:wrapNone/>
                <wp:docPr id="24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18.05pt;margin-top:4.5pt;height:17.85pt;width:77.65pt;z-index:251661312;mso-width-relative:page;mso-height-relative:page;" fillcolor="#1F5FA0 [2406]" filled="t" stroked="f" coordsize="21600,21600" o:gfxdata="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pwFxtYA&#10;AAAHAQAADwAAAAAAAAABACAAAAAiAAAAZHJzL2Rvd25yZXYueG1sUEsBAhQAFAAAAAgAh07iQLXs&#10;mV4hAgAAFQQAAA4AAAAAAAAAAQAgAAAAJQEAAGRycy9lMm9Eb2MueG1sUEsFBgAAAAAGAAYAWQEA&#10;ALgFAAAAAA==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7197E83C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10795</wp:posOffset>
                </wp:positionV>
                <wp:extent cx="5694045" cy="0"/>
                <wp:effectExtent l="0" t="0" r="2095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0.85pt;height:0pt;width:448.35pt;z-index:251672576;mso-width-relative:page;mso-height-relative:page;" filled="f" stroked="t" coordsize="21600,21600" o:gfxdata="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TERj1gAAAAgBAAAPAAAAAAAAAAEAIAAAACIAAABkcnMvZG93bnJldi54bWxQ&#10;SwECFAAUAAAACACHTuJADXekB/kBAADVAwAADgAAAAAAAAABACAAAAAlAQAAZHJzL2Uyb0RvYy54&#10;bWxQSwUGAAAAAAYABgBZAQAAkAUAAAAA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BB53C08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5080</wp:posOffset>
                </wp:positionV>
                <wp:extent cx="6299835" cy="3580130"/>
                <wp:effectExtent l="0" t="0" r="0" b="0"/>
                <wp:wrapNone/>
                <wp:docPr id="7216" name="矩形 7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35804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18181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项目 1 名称】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 xml:space="preserve">小型化低频电性源发射模块 </w:t>
                            </w:r>
                          </w:p>
                          <w:p w14:paraId="3C11DD2C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【项目来源】：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国家重点研发计划 项目编号：2022YFF0706202-1 </w:t>
                            </w:r>
                          </w:p>
                          <w:p w14:paraId="145EBA60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【项目概况】：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研制一套15kW电磁发射系统，通过长直导线（电性源）直接接入地下，激发大地产生二次感应场，根据接收线圈的感应信号获得地下电导率结构信息，实现对地下电性结构的探测。 </w:t>
                            </w:r>
                          </w:p>
                          <w:p w14:paraId="1120C31A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【技术指标】：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1. 最大发射电压1000V，最大发射电流15A，且电压电流可调，发射方波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最高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频率为200kHz。</w:t>
                            </w:r>
                          </w:p>
                          <w:p w14:paraId="5922D7E6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【本人工作内容】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</w:t>
                            </w:r>
                          </w:p>
                          <w:p w14:paraId="7443C50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设计小型化发射系统的拓扑结构，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完成对开关管、电容等的选型，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重量体积朝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小型化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发展。</w:t>
                            </w:r>
                          </w:p>
                          <w:p w14:paraId="0A1AD882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调试H2桥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全桥逆变模块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，实现了200kHz开关频率，设计缓冲电路，有效缓解了SiC MOSFET在高频时的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振荡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问题，成功发射了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200kHz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方波与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10kHz正交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的正弦波。</w:t>
                            </w:r>
                          </w:p>
                          <w:p w14:paraId="45C180C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完成了对于H2桥SiC MOSFET模块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驱动板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差分板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的设计，控制信号输入到差分板，其输出的差分信号传递给驱动板，大大减小了电磁干扰。</w:t>
                            </w:r>
                          </w:p>
                          <w:p w14:paraId="037F19EC"/>
                        </w:txbxContent>
                      </wps:txbx>
                      <wps:bodyPr wrap="square" lIns="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6pt;margin-top:0.4pt;height:281.9pt;width:496.05pt;mso-position-horizontal-relative:page;z-index:251666432;mso-width-relative:page;mso-height-relative:page;" filled="f" stroked="f" coordsize="21600,21600" o:gfxdata="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7c8iJ1AAAAAgBAAAPAAAAAAAAAAEAIAAAACIAAABkcnMvZG93bnJldi54bWxQSwEC&#10;FAAUAAAACACHTuJAKU2xGr8BAABxAwAADgAAAAAAAAABACAAAAAj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1.27mm,2.54mm,1.27mm">
                  <w:txbxContent>
                    <w:p w14:paraId="10418181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【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项目 1 名称】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 xml:space="preserve">小型化低频电性源发射模块 </w:t>
                      </w:r>
                    </w:p>
                    <w:p w14:paraId="3C11DD2C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【项目来源】：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国家重点研发计划 项目编号：2022YFF0706202-1 </w:t>
                      </w:r>
                    </w:p>
                    <w:p w14:paraId="145EBA60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【项目概况】：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研制一套15kW电磁发射系统，通过长直导线（电性源）直接接入地下，激发大地产生二次感应场，根据接收线圈的感应信号获得地下电导率结构信息，实现对地下电性结构的探测。 </w:t>
                      </w:r>
                    </w:p>
                    <w:p w14:paraId="1120C31A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【技术指标】：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1. 最大发射电压1000V，最大发射电流15A，且电压电流可调，发射方波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最高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频率为200kHz。</w:t>
                      </w:r>
                    </w:p>
                    <w:p w14:paraId="5922D7E6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【本人工作内容】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</w:t>
                      </w:r>
                    </w:p>
                    <w:p w14:paraId="7443C50D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设计小型化发射系统的拓扑结构，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完成对开关管、电容等的选型，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重量体积朝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小型化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发展。</w:t>
                      </w:r>
                    </w:p>
                    <w:p w14:paraId="0A1AD882"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调试H2桥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全桥逆变模块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，实现了200kHz开关频率，设计缓冲电路，有效缓解了SiC MOSFET在高频时的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振荡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问题，成功发射了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200kHz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方波与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10kHz正交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的正弦波。</w:t>
                      </w:r>
                    </w:p>
                    <w:p w14:paraId="45C180C5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完成了对于H2桥SiC MOSFET模块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驱动板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差分板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的设计，控制信号输入到差分板，其输出的差分信号传递给驱动板，大大减小了电磁干扰。</w:t>
                      </w:r>
                    </w:p>
                    <w:p w14:paraId="037F19EC"/>
                  </w:txbxContent>
                </v:textbox>
              </v:rect>
            </w:pict>
          </mc:Fallback>
        </mc:AlternateContent>
      </w:r>
    </w:p>
    <w:p w14:paraId="22CCF106"/>
    <w:p w14:paraId="2B473F3C"/>
    <w:p w14:paraId="6751A248"/>
    <w:p w14:paraId="41CB9AEB"/>
    <w:p w14:paraId="3B02FF64"/>
    <w:p w14:paraId="7D0C66E2"/>
    <w:p w14:paraId="5FD3D7D9"/>
    <w:p w14:paraId="5D0C8176"/>
    <w:p w14:paraId="43CF7FB5"/>
    <w:p w14:paraId="0A63158E"/>
    <w:p w14:paraId="163E910D"/>
    <w:p w14:paraId="794F567E"/>
    <w:p w14:paraId="73B61782"/>
    <w:p w14:paraId="2BB0BA42"/>
    <w:p w14:paraId="35E63C56"/>
    <w:p w14:paraId="5CA57839"/>
    <w:p w14:paraId="5301F966"/>
    <w:p w14:paraId="0DC99DF7"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5080</wp:posOffset>
                </wp:positionV>
                <wp:extent cx="6299835" cy="5274945"/>
                <wp:effectExtent l="0" t="0" r="0" b="0"/>
                <wp:wrapNone/>
                <wp:docPr id="882320584" name="矩形 882320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52749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A554B"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参与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调试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恒稳电性源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全桥串联LC谐振变换器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lang w:val="en-US" w:eastAsia="zh-CN"/>
                              </w:rPr>
                              <w:t>级联BUCK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实现稳定的直流输出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，利用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变压器副边漏感（减小体积，提升功率密度）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</w:rPr>
                              <w:t>电容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进行串联谐振，从而实现原边开关管的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ZVS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ZCS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完成对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lang w:val="en-US" w:eastAsia="zh-CN"/>
                              </w:rPr>
                              <w:t>BUCK变换器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各器件的选型工作。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</w:p>
                          <w:p w14:paraId="7D568B61">
                            <w:pP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5．完成整个发射系统工程样机的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搭建和调试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工作，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完成功率考核，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解决调试过程中遇到的各种问题（开关管烧毁、保护电路异常、发射电压波形振荡等）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。</w:t>
                            </w:r>
                          </w:p>
                          <w:p w14:paraId="08C8C8BB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6、在后续的发射机改进实验过程中，绘制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四层PCB电路板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，使用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SiC MOSFET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分别完成了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50kHz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开关频率的Buck电路设计，输出功率达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40kW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，以及最高开关频率达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600kHz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的全桥逆变电路，达到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1000V@1.2A。</w:t>
                            </w:r>
                          </w:p>
                          <w:p w14:paraId="52861FE2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 w14:paraId="196DE87D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 xml:space="preserve">【项目 2 名称】：多通道大功率电法勘探仪发射机系统 </w:t>
                            </w:r>
                          </w:p>
                          <w:p w14:paraId="287CCA98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【项目来源】：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国家重大科研设备研制项目  项目编号 : ZDYZ2012-1-05-01（2019年国家科技进步二等奖） </w:t>
                            </w:r>
                          </w:p>
                          <w:p w14:paraId="5674F21F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【项目概况】：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本项目目的是研制一套高精度50kW大功率的电法勘探发射系统，打破国外长期的技术垄断，增强我国在地质勘探领域的竞争力，摆脱勘探系统关键技术受制于人的尴尬境地。 </w:t>
                            </w:r>
                          </w:p>
                          <w:p w14:paraId="5F798559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【技术指标】：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1.最大发射电压 1000V，最大发射电流 50A，最大发射功率 50kW，发射电压和电流可调。 </w:t>
                            </w:r>
                          </w:p>
                          <w:p w14:paraId="53FD8B5C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2.发射频率最高可达 10kHz，且 0.1-10kHZ 可调。 </w:t>
                            </w:r>
                          </w:p>
                          <w:p w14:paraId="40D83511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3.可通过上位机控制发射电压和发射电流，并且实时显示电压电流数据和报警信息。 </w:t>
                            </w:r>
                          </w:p>
                          <w:p w14:paraId="4178B58D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【本人工作内容】：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负责H2发射桥部分FPGA程序的调试，主要包括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方波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驱动信号以及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双极性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SPWM 调制下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正弦波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驱动信号的产生，死区延时模块的编写。</w:t>
                            </w:r>
                          </w:p>
                          <w:p w14:paraId="1235E1CE">
                            <w:pP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整机的搭建与调试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工作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35pt;margin-top:0.4pt;height:415.35pt;width:496.05pt;mso-position-horizontal-relative:page;z-index:251682816;mso-width-relative:page;mso-height-relative:page;" filled="f" stroked="f" coordsize="21600,21600" o:gfxdata="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nMtZbTAAAACAEAAA8AAAAAAAAAAQAgAAAAIgAAAGRycy9kb3ducmV2Lnht&#10;bFBLAQIUABQAAAAIAIdO4kA0Q5YOxQEAAHsDAAAOAAAAAAAAAAEAIAAAACI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1.27mm,2.54mm,1.27mm">
                  <w:txbxContent>
                    <w:p w14:paraId="756A554B"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参与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调试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恒稳电性源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全桥串联LC谐振变换器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lang w:val="en-US" w:eastAsia="zh-CN"/>
                        </w:rPr>
                        <w:t>级联BUCK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）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实现稳定的直流输出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，利用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变压器副边漏感（减小体积，提升功率密度）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与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</w:rPr>
                        <w:t>电容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进行串联谐振，从而实现原边开关管的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ZVS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与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ZCS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完成对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lang w:val="en-US" w:eastAsia="zh-CN"/>
                        </w:rPr>
                        <w:t>BUCK变换器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各器件的选型工作。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</w:p>
                    <w:p w14:paraId="7D568B61">
                      <w:pP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5．完成整个发射系统工程样机的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搭建和调试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工作，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完成功率考核，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解决调试过程中遇到的各种问题（开关管烧毁、保护电路异常、发射电压波形振荡等）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。</w:t>
                      </w:r>
                    </w:p>
                    <w:p w14:paraId="08C8C8BB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6、在后续的发射机改进实验过程中，绘制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四层PCB电路板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，使用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SiC MOSFET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分别完成了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50kHz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开关频率的Buck电路设计，输出功率达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40kW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，以及最高开关频率达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600kHz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的全桥逆变电路，达到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1000V@1.2A。</w:t>
                      </w:r>
                    </w:p>
                    <w:p w14:paraId="52861FE2">
                      <w:pPr>
                        <w:rPr>
                          <w:rFonts w:hint="eastAsia" w:ascii="微软雅黑" w:hAnsi="微软雅黑" w:eastAsia="微软雅黑"/>
                        </w:rPr>
                      </w:pPr>
                    </w:p>
                    <w:p w14:paraId="196DE87D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 xml:space="preserve">【项目 2 名称】：多通道大功率电法勘探仪发射机系统 </w:t>
                      </w:r>
                    </w:p>
                    <w:p w14:paraId="287CCA98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【项目来源】：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国家重大科研设备研制项目  项目编号 : ZDYZ2012-1-05-01（2019年国家科技进步二等奖） </w:t>
                      </w:r>
                    </w:p>
                    <w:p w14:paraId="5674F21F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【项目概况】：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本项目目的是研制一套高精度50kW大功率的电法勘探发射系统，打破国外长期的技术垄断，增强我国在地质勘探领域的竞争力，摆脱勘探系统关键技术受制于人的尴尬境地。 </w:t>
                      </w:r>
                    </w:p>
                    <w:p w14:paraId="5F798559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【技术指标】：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1.最大发射电压 1000V，最大发射电流 50A，最大发射功率 50kW，发射电压和电流可调。 </w:t>
                      </w:r>
                    </w:p>
                    <w:p w14:paraId="53FD8B5C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2.发射频率最高可达 10kHz，且 0.1-10kHZ 可调。 </w:t>
                      </w:r>
                    </w:p>
                    <w:p w14:paraId="40D83511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3.可通过上位机控制发射电压和发射电流，并且实时显示电压电流数据和报警信息。 </w:t>
                      </w:r>
                    </w:p>
                    <w:p w14:paraId="4178B58D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【本人工作内容】：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1.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负责H2发射桥部分FPGA程序的调试，主要包括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方波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驱动信号以及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双极性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SPWM 调制下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正弦波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驱动信号的产生，死区延时模块的编写。</w:t>
                      </w:r>
                    </w:p>
                    <w:p w14:paraId="1235E1CE">
                      <w:pPr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整机的搭建与调试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工作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0ABDD364">
      <w:r>
        <w:rPr>
          <w:rFonts w:hint="eastAsia"/>
        </w:rPr>
        <w:t xml:space="preserve">      </w:t>
      </w:r>
    </w:p>
    <w:p w14:paraId="2F6361D2"/>
    <w:p w14:paraId="12AC7B80"/>
    <w:p w14:paraId="7E0A988A"/>
    <w:p w14:paraId="778AEB6D"/>
    <w:p w14:paraId="2776BA32"/>
    <w:p w14:paraId="10D1E4E9"/>
    <w:p w14:paraId="5F4782D4"/>
    <w:p w14:paraId="5572E418"/>
    <w:p w14:paraId="33A547D5"/>
    <w:p w14:paraId="66C18B6C"/>
    <w:p w14:paraId="2A0E8E4B"/>
    <w:p w14:paraId="0B75A7D8"/>
    <w:p w14:paraId="3BB4BFB8"/>
    <w:p w14:paraId="202BBCCE"/>
    <w:p w14:paraId="48F6DED6"/>
    <w:p w14:paraId="41CF93D4"/>
    <w:p w14:paraId="53670EEC"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6439535</wp:posOffset>
                </wp:positionV>
                <wp:extent cx="2273300" cy="470535"/>
                <wp:effectExtent l="0" t="0" r="0" b="5715"/>
                <wp:wrapNone/>
                <wp:docPr id="70191593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182" cy="47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CA4251"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297FD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7FD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谢谢查阅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79.15pt;margin-top:507.05pt;height:37.05pt;width:179pt;z-index:251693056;mso-width-relative:page;mso-height-relative:page;" filled="f" stroked="f" coordsize="21600,21600" o:gfxdata="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FIaKtcAAAANAQAADwAAAAAAAAABACAAAAAiAAAAZHJzL2Rv&#10;d25yZXYueG1sUEsBAhQAFAAAAAgAh07iQHrVY547AgAAZQQAAA4AAAAAAAAAAQAgAAAAJgEAAGRy&#10;cy9lMm9Eb2MueG1sUEsFBgAAAAAGAAYAWQEAAN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ECA4251">
                      <w:pPr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297FD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97FD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谢谢查阅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4203700</wp:posOffset>
                </wp:positionV>
                <wp:extent cx="6299835" cy="2790825"/>
                <wp:effectExtent l="0" t="0" r="0" b="0"/>
                <wp:wrapNone/>
                <wp:docPr id="1276197797" name="矩形 1276197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27907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C359A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ascii="Segoe UI Symbol" w:hAnsi="Segoe UI Symbol" w:eastAsia="微软雅黑" w:cs="Segoe UI Symbol"/>
                              </w:rPr>
                              <w:t>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在实验室参加两个国家重点项目，拥有丰富的强电、弱电调试经验，工作和学习能力得到导师认可。</w:t>
                            </w:r>
                          </w:p>
                          <w:p w14:paraId="7C4127E3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ascii="Segoe UI Symbol" w:hAnsi="Segoe UI Symbol" w:eastAsia="微软雅黑" w:cs="Segoe UI Symbol"/>
                              </w:rPr>
                              <w:t>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通过英语六级，有较好的英语水平，能够轻松阅读外文文献，完成论文撰写和相关科研工作 </w:t>
                            </w:r>
                          </w:p>
                          <w:p w14:paraId="6AA43296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ascii="Segoe UI Symbol" w:hAnsi="Segoe UI Symbol" w:eastAsia="微软雅黑" w:cs="Segoe UI Symbol"/>
                              </w:rPr>
                              <w:t>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做事认真负责，专注度较高，有良好的团队合作和协调沟通能力。思维活跃具有创新意识，热爱研发工作，抗压能力强，对硬件开发有很大的热情。</w:t>
                            </w:r>
                          </w:p>
                          <w:p w14:paraId="6624AC91">
                            <w:r>
                              <w:rPr>
                                <w:rFonts w:ascii="Segoe UI Symbol" w:hAnsi="Segoe UI Symbol" w:eastAsia="微软雅黑" w:cs="Segoe UI Symbol"/>
                              </w:rPr>
                              <w:t>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爱好打篮球、羽毛球、游泳等，性格随和，容易相处。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 w14:paraId="412F218F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  <w:p w14:paraId="4E1B3DCF"/>
                          <w:p w14:paraId="731EEFCA"/>
                          <w:p w14:paraId="6DFEC508"/>
                          <w:p w14:paraId="77907728"/>
                          <w:p w14:paraId="156D4337"/>
                          <w:p w14:paraId="088F78DE"/>
                          <w:p w14:paraId="38359FE6"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6208395" cy="90170"/>
                                  <wp:effectExtent l="0" t="0" r="0" b="5080"/>
                                  <wp:docPr id="298597174" name="图片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8597174" name="图片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0168" cy="93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25pt;margin-top:331pt;height:219.75pt;width:496.05pt;mso-position-horizontal-relative:page;z-index:251691008;mso-width-relative:page;mso-height-relative:page;" filled="f" stroked="f" coordsize="21600,21600" o:gfxdata="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msoTWAAAADAEAAA8AAAAAAAAAAQAgAAAAIgAAAGRycy9kb3ducmV2&#10;LnhtbFBLAQIUABQAAAAIAIdO4kCZc575xQEAAH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1.27mm,2.54mm,1.27mm">
                  <w:txbxContent>
                    <w:p w14:paraId="531C359A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ascii="Segoe UI Symbol" w:hAnsi="Segoe UI Symbol" w:eastAsia="微软雅黑" w:cs="Segoe UI Symbol"/>
                        </w:rPr>
                        <w:t>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在实验室参加两个国家重点项目，拥有丰富的强电、弱电调试经验，工作和学习能力得到导师认可。</w:t>
                      </w:r>
                    </w:p>
                    <w:p w14:paraId="7C4127E3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ascii="Segoe UI Symbol" w:hAnsi="Segoe UI Symbol" w:eastAsia="微软雅黑" w:cs="Segoe UI Symbol"/>
                        </w:rPr>
                        <w:t>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通过英语六级，有较好的英语水平，能够轻松阅读外文文献，完成论文撰写和相关科研工作 </w:t>
                      </w:r>
                    </w:p>
                    <w:p w14:paraId="6AA43296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ascii="Segoe UI Symbol" w:hAnsi="Segoe UI Symbol" w:eastAsia="微软雅黑" w:cs="Segoe UI Symbol"/>
                        </w:rPr>
                        <w:t>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做事认真负责，专注度较高，有良好的团队合作和协调沟通能力。思维活跃具有创新意识，热爱研发工作，抗压能力强，对硬件开发有很大的热情。</w:t>
                      </w:r>
                    </w:p>
                    <w:p w14:paraId="6624AC91">
                      <w:r>
                        <w:rPr>
                          <w:rFonts w:ascii="Segoe UI Symbol" w:hAnsi="Segoe UI Symbol" w:eastAsia="微软雅黑" w:cs="Segoe UI Symbol"/>
                        </w:rPr>
                        <w:t>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爱好打篮球、羽毛球、游泳等，性格随和，容易相处。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 w14:paraId="412F218F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  <w:p w14:paraId="4E1B3DCF"/>
                    <w:p w14:paraId="731EEFCA"/>
                    <w:p w14:paraId="6DFEC508"/>
                    <w:p w14:paraId="77907728"/>
                    <w:p w14:paraId="156D4337"/>
                    <w:p w14:paraId="088F78DE"/>
                    <w:p w14:paraId="38359FE6">
                      <w:r>
                        <w:rPr>
                          <w:rFonts w:hint="eastAsia"/>
                        </w:rPr>
                        <w:drawing>
                          <wp:inline distT="0" distB="0" distL="0" distR="0">
                            <wp:extent cx="6208395" cy="90170"/>
                            <wp:effectExtent l="0" t="0" r="0" b="5080"/>
                            <wp:docPr id="298597174" name="图片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8597174" name="图片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0168" cy="93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2025015</wp:posOffset>
                </wp:positionV>
                <wp:extent cx="6299835" cy="1917700"/>
                <wp:effectExtent l="0" t="0" r="0" b="0"/>
                <wp:wrapNone/>
                <wp:docPr id="1733837844" name="矩形 1733837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91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706A47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 xml:space="preserve">2019-2023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全国大学生英语六级证书</w:t>
                            </w:r>
                          </w:p>
                          <w:p w14:paraId="43A9D5AC">
                            <w:pPr>
                              <w:ind w:firstLine="1680" w:firstLineChars="80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校级“三好学生”</w:t>
                            </w:r>
                          </w:p>
                          <w:p w14:paraId="657703F2">
                            <w:pPr>
                              <w:ind w:firstLine="1680" w:firstLineChars="80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校级“优秀毕业设计”</w:t>
                            </w:r>
                          </w:p>
                          <w:p w14:paraId="21DF3A4D">
                            <w:pPr>
                              <w:ind w:firstLine="1680" w:firstLineChars="80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优秀班干部奖学金</w:t>
                            </w:r>
                          </w:p>
                          <w:p w14:paraId="0BCC5838">
                            <w:pPr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2023-至今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  EI会议论文一篇（学生一作）</w:t>
                            </w:r>
                          </w:p>
                          <w:p w14:paraId="39611152">
                            <w:pPr>
                              <w:ind w:firstLine="1680" w:firstLineChars="80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中文核心期刊一篇（学生二作）</w:t>
                            </w:r>
                          </w:p>
                          <w:p w14:paraId="5BE23A5F">
                            <w:pPr>
                              <w:ind w:firstLine="1680" w:firstLineChars="80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实用型发明专利一项（学生二作）</w:t>
                            </w:r>
                          </w:p>
                          <w:p w14:paraId="10E64893">
                            <w:pPr>
                              <w:ind w:firstLine="1680" w:firstLineChars="80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研究生学业二等奖学金</w:t>
                            </w:r>
                          </w:p>
                          <w:p w14:paraId="6D7ADEC1"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wrap="square" lIns="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05pt;margin-top:159.45pt;height:151pt;width:496.05pt;mso-position-horizontal-relative:page;z-index:251686912;mso-width-relative:page;mso-height-relative:page;" filled="f" stroked="f" coordsize="21600,21600" o:gfxdata="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IWfYJ1QAAAAsBAAAPAAAAAAAAAAEAIAAAACIAAABkcnMvZG93bnJl&#10;di54bWxQSwECFAAUAAAACACHTuJAp6A+IccBAAB9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1.27mm,2.54mm,1.27mm">
                  <w:txbxContent>
                    <w:p w14:paraId="10706A47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 xml:space="preserve">2019-2023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全国大学生英语六级证书</w:t>
                      </w:r>
                    </w:p>
                    <w:p w14:paraId="43A9D5AC">
                      <w:pPr>
                        <w:ind w:firstLine="1680" w:firstLineChars="80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校级“三好学生”</w:t>
                      </w:r>
                    </w:p>
                    <w:p w14:paraId="657703F2">
                      <w:pPr>
                        <w:ind w:firstLine="1680" w:firstLineChars="80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校级“优秀毕业设计”</w:t>
                      </w:r>
                    </w:p>
                    <w:p w14:paraId="21DF3A4D">
                      <w:pPr>
                        <w:ind w:firstLine="1680" w:firstLineChars="80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优秀班干部奖学金</w:t>
                      </w:r>
                    </w:p>
                    <w:p w14:paraId="0BCC5838">
                      <w:pPr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2023-至今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   EI会议论文一篇（学生一作）</w:t>
                      </w:r>
                    </w:p>
                    <w:p w14:paraId="39611152">
                      <w:pPr>
                        <w:ind w:firstLine="1680" w:firstLineChars="80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中文核心期刊一篇（学生二作）</w:t>
                      </w:r>
                    </w:p>
                    <w:p w14:paraId="5BE23A5F">
                      <w:pPr>
                        <w:ind w:firstLine="1680" w:firstLineChars="80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实用型发明专利一项（学生二作）</w:t>
                      </w:r>
                    </w:p>
                    <w:p w14:paraId="10E64893">
                      <w:pPr>
                        <w:ind w:firstLine="1680" w:firstLineChars="80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研究生学业二等奖学金</w:t>
                      </w:r>
                    </w:p>
                    <w:p w14:paraId="6D7ADEC1">
                      <w:r>
                        <w:rPr>
                          <w:rFonts w:hint="eastAsia"/>
                        </w:rPr>
                        <w:t xml:space="preserve">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4070985</wp:posOffset>
                </wp:positionV>
                <wp:extent cx="5694045" cy="0"/>
                <wp:effectExtent l="0" t="0" r="20955" b="19050"/>
                <wp:wrapNone/>
                <wp:docPr id="1681722850" name="直接连接符 1681722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320.55pt;height:0pt;width:448.35pt;z-index:251689984;mso-width-relative:page;mso-height-relative:page;" filled="f" stroked="t" coordsize="21600,21600" o:gfxdata="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BtGONkAAAAMAQAADwAAAAAAAAABACAAAAAiAAAAZHJzL2Rv&#10;d25yZXYueG1sUEsBAhQAFAAAAAgAh07iQP3c8nwAAgAA5QMAAA4AAAAAAAAAAQAgAAAAKAEAAGRy&#10;cy9lMm9Eb2MueG1sUEsFBgAAAAAGAAYAWQEAAJoFAAAAAA==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3950970</wp:posOffset>
                </wp:positionV>
                <wp:extent cx="996315" cy="224790"/>
                <wp:effectExtent l="0" t="0" r="12065" b="3810"/>
                <wp:wrapNone/>
                <wp:docPr id="181416096" name="文本框 181416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DCDA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15pt;margin-top:311.1pt;height:17.7pt;width:78.45pt;mso-wrap-style:none;z-index:251688960;v-text-anchor:middle;mso-width-relative:page;mso-height-relative:page;" filled="f" stroked="f" coordsize="21600,21600" o:gfxdata="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63IBtkAAAAKAQAADwAAAAAAAAABACAAAAAiAAAAZHJzL2Rvd25yZXYueG1sUEsB&#10;AhQAFAAAAAgAh07iQJzhM2gtAgAASwQAAA4AAAAAAAAAAQAgAAAAK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BBDCDA1"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3952240</wp:posOffset>
                </wp:positionV>
                <wp:extent cx="986155" cy="226695"/>
                <wp:effectExtent l="0" t="0" r="4445" b="1905"/>
                <wp:wrapNone/>
                <wp:docPr id="1524280255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13.7pt;margin-top:311.2pt;height:17.85pt;width:77.65pt;z-index:251687936;mso-width-relative:page;mso-height-relative:page;" fillcolor="#1F5FA0 [2406]" filled="t" stroked="f" coordsize="21600,21600" o:gfxdata="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ZtMMtcAAAAKAQAADwAAAAAAAAABACAAAAAiAAAAZHJzL2Rvd25yZXYueG1sUEsBAhQAFAAAAAgA&#10;h07iQBYX+OomAgAAHQQAAA4AAAAAAAAAAQAgAAAAJgEAAGRycy9lMm9Eb2MueG1sUEsFBgAAAAAG&#10;AAYAWQEAAL4FAAAAAA==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1972310</wp:posOffset>
                </wp:positionV>
                <wp:extent cx="5694045" cy="0"/>
                <wp:effectExtent l="0" t="0" r="20955" b="19050"/>
                <wp:wrapNone/>
                <wp:docPr id="340705467" name="直接连接符 340705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5pt;margin-top:155.3pt;height:0pt;width:448.35pt;z-index:251685888;mso-width-relative:page;mso-height-relative:page;" filled="f" stroked="t" coordsize="21600,21600" o:gfxdata="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9cxdX2gAAAAwBAAAPAAAAAAAAAAEAIAAAACIAAABkcnMv&#10;ZG93bnJldi54bWxQSwECFAAUAAAACACHTuJA8XSw0AECAADjAwAADgAAAAAAAAABACAAAAApAQAA&#10;ZHJzL2Uyb0RvYy54bWxQSwUGAAAAAAYABgBZAQAAnAUAAAAA&#10;">
                <v:fill on="f" focussize="0,0"/>
                <v:stroke weight="0.5pt" color="#1F5FA0 [2406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1828165</wp:posOffset>
                </wp:positionV>
                <wp:extent cx="996315" cy="224790"/>
                <wp:effectExtent l="0" t="0" r="12065" b="3810"/>
                <wp:wrapNone/>
                <wp:docPr id="863383867" name="文本框 863383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A7A8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8pt;margin-top:143.95pt;height:17.7pt;width:78.45pt;mso-wrap-style:none;z-index:251684864;v-text-anchor:middle;mso-width-relative:page;mso-height-relative:page;" filled="f" stroked="f" coordsize="21600,21600" o:gfxdata="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znfrdsAAAAKAQAADwAAAAAAAAABACAAAAAiAAAAZHJzL2Rvd25yZXYueG1s&#10;UEsBAhQAFAAAAAgAh07iQHNsKd4uAgAASwQAAA4AAAAAAAAAAQAgAAAAK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76A7A8C"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1839595</wp:posOffset>
                </wp:positionV>
                <wp:extent cx="986155" cy="226695"/>
                <wp:effectExtent l="0" t="0" r="4445" b="1905"/>
                <wp:wrapNone/>
                <wp:docPr id="1545977453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26" o:spt="15" type="#_x0000_t15" style="position:absolute;left:0pt;margin-left:16.2pt;margin-top:144.85pt;height:17.85pt;width:77.65pt;z-index:251683840;mso-width-relative:page;mso-height-relative:page;" fillcolor="#1F5FA0 [2406]" filled="t" stroked="f" coordsize="21600,21600" o:gfxdata="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jQbXLYAAAACgEAAA8AAAAAAAAAAQAgAAAAIgAAAGRycy9kb3ducmV2LnhtbFBLAQIUABQA&#10;AAAIAIdO4kDAR2P5KQIAAB0EAAAOAAAAAAAAAAEAIAAAACcBAABkcnMvZTJvRG9jLnhtbFBLBQYA&#10;AAAABgAGAFkBAADCBQAAAAA=&#10;" adj="19118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</w:t>
      </w:r>
    </w:p>
    <w:sectPr>
      <w:pgSz w:w="11850" w:h="16783"/>
      <w:pgMar w:top="601" w:right="446" w:bottom="278" w:left="36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07EC0"/>
    <w:multiLevelType w:val="singleLevel"/>
    <w:tmpl w:val="C1407EC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F7B8963"/>
    <w:multiLevelType w:val="singleLevel"/>
    <w:tmpl w:val="4F7B8963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zM2ZkOTUwY2ZmNDJhZmE5NmJmMDRiMDI4MzIwYjcifQ=="/>
  </w:docVars>
  <w:rsids>
    <w:rsidRoot w:val="36B938BF"/>
    <w:rsid w:val="00003F60"/>
    <w:rsid w:val="00004273"/>
    <w:rsid w:val="000238AB"/>
    <w:rsid w:val="0002486C"/>
    <w:rsid w:val="000314D5"/>
    <w:rsid w:val="00040139"/>
    <w:rsid w:val="000623EF"/>
    <w:rsid w:val="000728B2"/>
    <w:rsid w:val="00073349"/>
    <w:rsid w:val="00081061"/>
    <w:rsid w:val="000937A6"/>
    <w:rsid w:val="00094534"/>
    <w:rsid w:val="000954EB"/>
    <w:rsid w:val="000A4DCD"/>
    <w:rsid w:val="000C4928"/>
    <w:rsid w:val="000C4E29"/>
    <w:rsid w:val="000E1F0E"/>
    <w:rsid w:val="000E7DDB"/>
    <w:rsid w:val="000F7F73"/>
    <w:rsid w:val="00104AF4"/>
    <w:rsid w:val="00111AF4"/>
    <w:rsid w:val="00122948"/>
    <w:rsid w:val="00126229"/>
    <w:rsid w:val="00132AE4"/>
    <w:rsid w:val="001435B8"/>
    <w:rsid w:val="0015463F"/>
    <w:rsid w:val="001563F5"/>
    <w:rsid w:val="00157EEF"/>
    <w:rsid w:val="001627B7"/>
    <w:rsid w:val="0016376B"/>
    <w:rsid w:val="00166712"/>
    <w:rsid w:val="00167088"/>
    <w:rsid w:val="00170896"/>
    <w:rsid w:val="00177484"/>
    <w:rsid w:val="00185F26"/>
    <w:rsid w:val="00193977"/>
    <w:rsid w:val="00194D55"/>
    <w:rsid w:val="001A14A5"/>
    <w:rsid w:val="001A27BE"/>
    <w:rsid w:val="001A6CBA"/>
    <w:rsid w:val="001C1082"/>
    <w:rsid w:val="001C210F"/>
    <w:rsid w:val="001C5957"/>
    <w:rsid w:val="001E4205"/>
    <w:rsid w:val="001E4D8D"/>
    <w:rsid w:val="001E7EA1"/>
    <w:rsid w:val="00205F9A"/>
    <w:rsid w:val="0021142F"/>
    <w:rsid w:val="00222802"/>
    <w:rsid w:val="00222D68"/>
    <w:rsid w:val="00224C13"/>
    <w:rsid w:val="00231466"/>
    <w:rsid w:val="00231F26"/>
    <w:rsid w:val="00244AAC"/>
    <w:rsid w:val="00247B56"/>
    <w:rsid w:val="00252D12"/>
    <w:rsid w:val="002616DF"/>
    <w:rsid w:val="002648DC"/>
    <w:rsid w:val="002661D6"/>
    <w:rsid w:val="00273D69"/>
    <w:rsid w:val="002849D9"/>
    <w:rsid w:val="00286104"/>
    <w:rsid w:val="00287575"/>
    <w:rsid w:val="002951EA"/>
    <w:rsid w:val="00296A41"/>
    <w:rsid w:val="002B4C67"/>
    <w:rsid w:val="002C774A"/>
    <w:rsid w:val="002D07C0"/>
    <w:rsid w:val="002F192A"/>
    <w:rsid w:val="003008E8"/>
    <w:rsid w:val="003113BE"/>
    <w:rsid w:val="00313615"/>
    <w:rsid w:val="00320A13"/>
    <w:rsid w:val="00323BE8"/>
    <w:rsid w:val="003254F6"/>
    <w:rsid w:val="00337C2E"/>
    <w:rsid w:val="003473AC"/>
    <w:rsid w:val="00360F6F"/>
    <w:rsid w:val="0036112D"/>
    <w:rsid w:val="00381275"/>
    <w:rsid w:val="00383B1E"/>
    <w:rsid w:val="003A72F9"/>
    <w:rsid w:val="003A767F"/>
    <w:rsid w:val="003B3B41"/>
    <w:rsid w:val="003B65E0"/>
    <w:rsid w:val="003C1138"/>
    <w:rsid w:val="003C5A90"/>
    <w:rsid w:val="003D1987"/>
    <w:rsid w:val="003D48E3"/>
    <w:rsid w:val="003D5D3D"/>
    <w:rsid w:val="003E2BDF"/>
    <w:rsid w:val="003E415F"/>
    <w:rsid w:val="003F7DD4"/>
    <w:rsid w:val="004172CC"/>
    <w:rsid w:val="004217B0"/>
    <w:rsid w:val="004250B2"/>
    <w:rsid w:val="00432413"/>
    <w:rsid w:val="004335CA"/>
    <w:rsid w:val="00435FCE"/>
    <w:rsid w:val="00436195"/>
    <w:rsid w:val="00437C2B"/>
    <w:rsid w:val="004511EA"/>
    <w:rsid w:val="00454A6F"/>
    <w:rsid w:val="0045617A"/>
    <w:rsid w:val="00476BF0"/>
    <w:rsid w:val="004773B1"/>
    <w:rsid w:val="004813D7"/>
    <w:rsid w:val="00486847"/>
    <w:rsid w:val="00491BF1"/>
    <w:rsid w:val="00497226"/>
    <w:rsid w:val="004972B6"/>
    <w:rsid w:val="004A466F"/>
    <w:rsid w:val="004C2CA4"/>
    <w:rsid w:val="004C5FE0"/>
    <w:rsid w:val="004D0F65"/>
    <w:rsid w:val="004D6AD0"/>
    <w:rsid w:val="004E03A3"/>
    <w:rsid w:val="004E1500"/>
    <w:rsid w:val="004F05E1"/>
    <w:rsid w:val="005054EF"/>
    <w:rsid w:val="00511DD4"/>
    <w:rsid w:val="00512037"/>
    <w:rsid w:val="005155E4"/>
    <w:rsid w:val="00527D05"/>
    <w:rsid w:val="00532F0F"/>
    <w:rsid w:val="00533136"/>
    <w:rsid w:val="005415FB"/>
    <w:rsid w:val="00546CA8"/>
    <w:rsid w:val="005535DE"/>
    <w:rsid w:val="0055782B"/>
    <w:rsid w:val="00566AD7"/>
    <w:rsid w:val="00573C6D"/>
    <w:rsid w:val="0057484F"/>
    <w:rsid w:val="00574C30"/>
    <w:rsid w:val="00577022"/>
    <w:rsid w:val="0058075E"/>
    <w:rsid w:val="005960C7"/>
    <w:rsid w:val="0059742C"/>
    <w:rsid w:val="005A1295"/>
    <w:rsid w:val="005C26AD"/>
    <w:rsid w:val="005C4117"/>
    <w:rsid w:val="00600204"/>
    <w:rsid w:val="00601B03"/>
    <w:rsid w:val="006700A7"/>
    <w:rsid w:val="00681757"/>
    <w:rsid w:val="006B25CB"/>
    <w:rsid w:val="006C4847"/>
    <w:rsid w:val="006D602C"/>
    <w:rsid w:val="006F4531"/>
    <w:rsid w:val="006F4FCA"/>
    <w:rsid w:val="00704E6B"/>
    <w:rsid w:val="0071017A"/>
    <w:rsid w:val="00712A15"/>
    <w:rsid w:val="0071496A"/>
    <w:rsid w:val="00721928"/>
    <w:rsid w:val="00721C48"/>
    <w:rsid w:val="00733E6A"/>
    <w:rsid w:val="0073769C"/>
    <w:rsid w:val="007426DE"/>
    <w:rsid w:val="007565AF"/>
    <w:rsid w:val="007568DC"/>
    <w:rsid w:val="00762C53"/>
    <w:rsid w:val="00767F7B"/>
    <w:rsid w:val="00772AD4"/>
    <w:rsid w:val="00772D82"/>
    <w:rsid w:val="00780BEA"/>
    <w:rsid w:val="00784FE7"/>
    <w:rsid w:val="00791DDF"/>
    <w:rsid w:val="007954CF"/>
    <w:rsid w:val="00796919"/>
    <w:rsid w:val="007A43C7"/>
    <w:rsid w:val="007A4A93"/>
    <w:rsid w:val="007B2663"/>
    <w:rsid w:val="007B46A0"/>
    <w:rsid w:val="007D4F45"/>
    <w:rsid w:val="007D798F"/>
    <w:rsid w:val="007E082C"/>
    <w:rsid w:val="007E1EE2"/>
    <w:rsid w:val="007E7862"/>
    <w:rsid w:val="007E7DED"/>
    <w:rsid w:val="00802954"/>
    <w:rsid w:val="00803479"/>
    <w:rsid w:val="008177E0"/>
    <w:rsid w:val="008204E5"/>
    <w:rsid w:val="008252F5"/>
    <w:rsid w:val="008330BA"/>
    <w:rsid w:val="00835430"/>
    <w:rsid w:val="008422B1"/>
    <w:rsid w:val="008501B0"/>
    <w:rsid w:val="008757F8"/>
    <w:rsid w:val="0088196E"/>
    <w:rsid w:val="00883692"/>
    <w:rsid w:val="008845FC"/>
    <w:rsid w:val="00894D15"/>
    <w:rsid w:val="0089735E"/>
    <w:rsid w:val="008C186B"/>
    <w:rsid w:val="008D3261"/>
    <w:rsid w:val="008D4D3A"/>
    <w:rsid w:val="008F66B1"/>
    <w:rsid w:val="00922DDA"/>
    <w:rsid w:val="009322B1"/>
    <w:rsid w:val="00932490"/>
    <w:rsid w:val="00940E7A"/>
    <w:rsid w:val="009576C7"/>
    <w:rsid w:val="009714C4"/>
    <w:rsid w:val="00976BDD"/>
    <w:rsid w:val="00976FD6"/>
    <w:rsid w:val="00990DAB"/>
    <w:rsid w:val="009977E1"/>
    <w:rsid w:val="009A7A44"/>
    <w:rsid w:val="009B4E2B"/>
    <w:rsid w:val="009B7B54"/>
    <w:rsid w:val="009D2188"/>
    <w:rsid w:val="009D7FEB"/>
    <w:rsid w:val="009E52C9"/>
    <w:rsid w:val="009F0BD3"/>
    <w:rsid w:val="009F1560"/>
    <w:rsid w:val="009F16BE"/>
    <w:rsid w:val="00A21E13"/>
    <w:rsid w:val="00A53008"/>
    <w:rsid w:val="00A53186"/>
    <w:rsid w:val="00A55628"/>
    <w:rsid w:val="00A61248"/>
    <w:rsid w:val="00A632E7"/>
    <w:rsid w:val="00A63802"/>
    <w:rsid w:val="00A73BAB"/>
    <w:rsid w:val="00A9099B"/>
    <w:rsid w:val="00AB3094"/>
    <w:rsid w:val="00AD09E8"/>
    <w:rsid w:val="00AD117F"/>
    <w:rsid w:val="00AE0146"/>
    <w:rsid w:val="00AE4ADC"/>
    <w:rsid w:val="00AE5FCC"/>
    <w:rsid w:val="00B03CF4"/>
    <w:rsid w:val="00B105F9"/>
    <w:rsid w:val="00B11299"/>
    <w:rsid w:val="00B26A3F"/>
    <w:rsid w:val="00B3484B"/>
    <w:rsid w:val="00B376C3"/>
    <w:rsid w:val="00B43854"/>
    <w:rsid w:val="00B46950"/>
    <w:rsid w:val="00B54E25"/>
    <w:rsid w:val="00B558CB"/>
    <w:rsid w:val="00B5692F"/>
    <w:rsid w:val="00B62032"/>
    <w:rsid w:val="00B63D43"/>
    <w:rsid w:val="00B64169"/>
    <w:rsid w:val="00B665E3"/>
    <w:rsid w:val="00B71E38"/>
    <w:rsid w:val="00B87345"/>
    <w:rsid w:val="00B911A1"/>
    <w:rsid w:val="00B92B26"/>
    <w:rsid w:val="00BA1CDE"/>
    <w:rsid w:val="00BB296E"/>
    <w:rsid w:val="00BB63BC"/>
    <w:rsid w:val="00BB6D5A"/>
    <w:rsid w:val="00BB6EF7"/>
    <w:rsid w:val="00BC287F"/>
    <w:rsid w:val="00BC351A"/>
    <w:rsid w:val="00BD489F"/>
    <w:rsid w:val="00BF1E25"/>
    <w:rsid w:val="00C01068"/>
    <w:rsid w:val="00C05FBD"/>
    <w:rsid w:val="00C07256"/>
    <w:rsid w:val="00C228BF"/>
    <w:rsid w:val="00C31CC9"/>
    <w:rsid w:val="00C34AFF"/>
    <w:rsid w:val="00C469A5"/>
    <w:rsid w:val="00C52503"/>
    <w:rsid w:val="00C53B21"/>
    <w:rsid w:val="00C5545C"/>
    <w:rsid w:val="00C62627"/>
    <w:rsid w:val="00C645EC"/>
    <w:rsid w:val="00C6558F"/>
    <w:rsid w:val="00C66836"/>
    <w:rsid w:val="00C85495"/>
    <w:rsid w:val="00C85946"/>
    <w:rsid w:val="00C92B5D"/>
    <w:rsid w:val="00C96159"/>
    <w:rsid w:val="00CA07BE"/>
    <w:rsid w:val="00CA51E1"/>
    <w:rsid w:val="00CA6F1D"/>
    <w:rsid w:val="00CB13A8"/>
    <w:rsid w:val="00CB27E4"/>
    <w:rsid w:val="00CC262E"/>
    <w:rsid w:val="00CC3C58"/>
    <w:rsid w:val="00CC6308"/>
    <w:rsid w:val="00CC6561"/>
    <w:rsid w:val="00CC7D0B"/>
    <w:rsid w:val="00CE421E"/>
    <w:rsid w:val="00D06D2B"/>
    <w:rsid w:val="00D06E2A"/>
    <w:rsid w:val="00D11931"/>
    <w:rsid w:val="00D134D7"/>
    <w:rsid w:val="00D14262"/>
    <w:rsid w:val="00D40A88"/>
    <w:rsid w:val="00D43818"/>
    <w:rsid w:val="00D57297"/>
    <w:rsid w:val="00D641FE"/>
    <w:rsid w:val="00D7453D"/>
    <w:rsid w:val="00D76365"/>
    <w:rsid w:val="00D8771D"/>
    <w:rsid w:val="00D87D5A"/>
    <w:rsid w:val="00DA01C1"/>
    <w:rsid w:val="00DA3EAF"/>
    <w:rsid w:val="00DC177A"/>
    <w:rsid w:val="00DC1B68"/>
    <w:rsid w:val="00DD1EE5"/>
    <w:rsid w:val="00DD4EFC"/>
    <w:rsid w:val="00DE1587"/>
    <w:rsid w:val="00DE3B94"/>
    <w:rsid w:val="00DE3D8A"/>
    <w:rsid w:val="00DF6F1E"/>
    <w:rsid w:val="00E11686"/>
    <w:rsid w:val="00E13667"/>
    <w:rsid w:val="00E1774D"/>
    <w:rsid w:val="00E30F0C"/>
    <w:rsid w:val="00E33E63"/>
    <w:rsid w:val="00E45640"/>
    <w:rsid w:val="00E65E3C"/>
    <w:rsid w:val="00E70E00"/>
    <w:rsid w:val="00E71F13"/>
    <w:rsid w:val="00E74DA0"/>
    <w:rsid w:val="00E80EDC"/>
    <w:rsid w:val="00E85A84"/>
    <w:rsid w:val="00EA462C"/>
    <w:rsid w:val="00EB1B25"/>
    <w:rsid w:val="00EC13DA"/>
    <w:rsid w:val="00EC5199"/>
    <w:rsid w:val="00EC5766"/>
    <w:rsid w:val="00EC5A7B"/>
    <w:rsid w:val="00EE1039"/>
    <w:rsid w:val="00EE6355"/>
    <w:rsid w:val="00EF7C5C"/>
    <w:rsid w:val="00F00345"/>
    <w:rsid w:val="00F00BF4"/>
    <w:rsid w:val="00F05F67"/>
    <w:rsid w:val="00F171E6"/>
    <w:rsid w:val="00F17C89"/>
    <w:rsid w:val="00F2047E"/>
    <w:rsid w:val="00F25F75"/>
    <w:rsid w:val="00F34C21"/>
    <w:rsid w:val="00F4025F"/>
    <w:rsid w:val="00F41CCF"/>
    <w:rsid w:val="00F460C2"/>
    <w:rsid w:val="00F67BCC"/>
    <w:rsid w:val="00F9288B"/>
    <w:rsid w:val="00FA56AF"/>
    <w:rsid w:val="00FB221D"/>
    <w:rsid w:val="00FB3802"/>
    <w:rsid w:val="00FD363F"/>
    <w:rsid w:val="00FD61EA"/>
    <w:rsid w:val="00FE6AA7"/>
    <w:rsid w:val="00FF0333"/>
    <w:rsid w:val="00FF4AA7"/>
    <w:rsid w:val="00FF59A1"/>
    <w:rsid w:val="00FF73A0"/>
    <w:rsid w:val="01894CDD"/>
    <w:rsid w:val="05C840B9"/>
    <w:rsid w:val="06CC2642"/>
    <w:rsid w:val="10B8585E"/>
    <w:rsid w:val="1110017C"/>
    <w:rsid w:val="111B02EE"/>
    <w:rsid w:val="16C429D7"/>
    <w:rsid w:val="1C6940D4"/>
    <w:rsid w:val="1E57001A"/>
    <w:rsid w:val="1F9C3AFA"/>
    <w:rsid w:val="225B15A9"/>
    <w:rsid w:val="23D528B6"/>
    <w:rsid w:val="27364FF8"/>
    <w:rsid w:val="29033D18"/>
    <w:rsid w:val="292763A5"/>
    <w:rsid w:val="2A9F587C"/>
    <w:rsid w:val="2BEE5268"/>
    <w:rsid w:val="2CD03588"/>
    <w:rsid w:val="2D157618"/>
    <w:rsid w:val="2E75716C"/>
    <w:rsid w:val="36B938BF"/>
    <w:rsid w:val="37033C92"/>
    <w:rsid w:val="37A34DA4"/>
    <w:rsid w:val="3CC03FCC"/>
    <w:rsid w:val="3DBB1A8F"/>
    <w:rsid w:val="3DDE3CBC"/>
    <w:rsid w:val="3EE9608A"/>
    <w:rsid w:val="42826DD7"/>
    <w:rsid w:val="462A0FA5"/>
    <w:rsid w:val="469F1685"/>
    <w:rsid w:val="486048B3"/>
    <w:rsid w:val="4AA71E66"/>
    <w:rsid w:val="4BE43FEB"/>
    <w:rsid w:val="4E0D4F35"/>
    <w:rsid w:val="51D50F3D"/>
    <w:rsid w:val="530B3EA0"/>
    <w:rsid w:val="531571E4"/>
    <w:rsid w:val="53FE647E"/>
    <w:rsid w:val="56565AF7"/>
    <w:rsid w:val="581E4285"/>
    <w:rsid w:val="58C30A3C"/>
    <w:rsid w:val="5A4957A8"/>
    <w:rsid w:val="5AA5202B"/>
    <w:rsid w:val="5BA92B4E"/>
    <w:rsid w:val="5CB64691"/>
    <w:rsid w:val="5D026E3A"/>
    <w:rsid w:val="5F0821F9"/>
    <w:rsid w:val="5FA2730C"/>
    <w:rsid w:val="64CF5C7E"/>
    <w:rsid w:val="672827A9"/>
    <w:rsid w:val="689F464B"/>
    <w:rsid w:val="6BBF4387"/>
    <w:rsid w:val="6E9D3265"/>
    <w:rsid w:val="6EC70256"/>
    <w:rsid w:val="6EEA6186"/>
    <w:rsid w:val="709F24E5"/>
    <w:rsid w:val="71096B39"/>
    <w:rsid w:val="729047C5"/>
    <w:rsid w:val="74B15F95"/>
    <w:rsid w:val="75AA169D"/>
    <w:rsid w:val="78674406"/>
    <w:rsid w:val="79C36276"/>
    <w:rsid w:val="7ED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9454C3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出段落3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ea52a3832603d83eedaba2e9c180857\&#31616;&#27905;&#20010;&#20154;&#27714;&#32844;&#38754;&#35797;&#31616;&#2138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蓝色暖调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04EA4-1B4F-4DB3-A812-991C6EF0D0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简洁个人求职面试简历模板.docx</Template>
  <Manager>www.jianlimoban-ziyuan.com</Manager>
  <Company>简历模板资源网</Company>
  <Pages>2</Pages>
  <Words>0</Words>
  <Characters>0</Characters>
  <Lines>79</Lines>
  <Paragraphs>0</Paragraphs>
  <TotalTime>2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免费简历网站</cp:category>
  <dcterms:created xsi:type="dcterms:W3CDTF">2025-08-11T12:01:00Z</dcterms:created>
  <dc:creator>简历模板资源网</dc:creator>
  <dc:description>www.jianlimoban-ziyuan.com</dc:description>
  <cp:keywords>免费简历网站</cp:keywords>
  <cp:lastModifiedBy>1</cp:lastModifiedBy>
  <cp:lastPrinted>2025-08-12T09:18:00Z</cp:lastPrinted>
  <dcterms:modified xsi:type="dcterms:W3CDTF">2025-09-10T12:51:31Z</dcterms:modified>
  <dc:subject>免费简历网站</dc:subject>
  <dc:title>www.jianlimoban-ziyuan.com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6D463E6D00F541268CF5F46C9FD564CC_13</vt:lpwstr>
  </property>
  <property fmtid="{D5CDD505-2E9C-101B-9397-08002B2CF9AE}" pid="3" name="KSOProductBuildVer">
    <vt:lpwstr>2052-12.1.0.22529</vt:lpwstr>
  </property>
  <property fmtid="{D5CDD505-2E9C-101B-9397-08002B2CF9AE}" pid="4" name="KSOTemplateKey">
    <vt:lpwstr>1.0_HiRVgQR8SiExwUovM5L3GmOFL1+FDqYgUJs3qhdQFMhmc81OOyMn7lh6tIshAJzQXQr61jE2BeBNA7D+1LKpWg==</vt:lpwstr>
  </property>
  <property fmtid="{D5CDD505-2E9C-101B-9397-08002B2CF9AE}" pid="5" name="KSOTemplateDocerSaveRecord">
    <vt:lpwstr>eyJoZGlkIjoiOTRjODE5MTI3Y2ExNjdiMTgxZWQzNTcyMjMyMWNlNDEiLCJ1c2VySWQiOiI2NzQ5OTg2MjkifQ==</vt:lpwstr>
  </property>
</Properties>
</file>