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F706D">
      <w:pPr>
        <w:adjustRightInd w:val="0"/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2094865</wp:posOffset>
                </wp:positionH>
                <wp:positionV relativeFrom="page">
                  <wp:posOffset>304800</wp:posOffset>
                </wp:positionV>
                <wp:extent cx="282448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30480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293EEB">
                            <w:pPr>
                              <w:adjustRightInd w:val="0"/>
                              <w:snapToGrid w:val="0"/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4.95pt;margin-top:24pt;height:44.95pt;width:222.4pt;mso-position-vertical-relative:page;z-index:-251655168;v-text-anchor:middle;mso-width-relative:page;mso-height-relative:page;" filled="f" stroked="f" coordsize="21600,21600" o:gfxdata="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p5mP12QAAAAoBAAAPAAAAAAAAAAEAIAAAACIAAABkcnMvZG93bnJldi54bWxQSwEC&#10;FAAUAAAACACHTuJAzu9cTywCAAA2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C293EEB">
                      <w:pPr>
                        <w:adjustRightInd w:val="0"/>
                        <w:snapToGrid w:val="0"/>
                        <w:spacing w:line="4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2095500" cy="93154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85775" y="123825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8E5227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 w:ascii="微软雅黑" w:hAnsi="微软雅黑"/>
                                <w:color w:val="4E7282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25pt;margin-top:9.75pt;height:73.35pt;width:165pt;mso-position-vertical-relative:page;z-index:-251656192;mso-width-relative:page;mso-height-relative:page;" filled="f" stroked="f" coordsize="21600,21600" o:gfxdata="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afJT7VAAAACAEAAA8AAAAAAAAAAQAgAAAAIgAAAGRycy9kb3ducmV2LnhtbFBLAQIUABQA&#10;AAAIAIdO4kBaIbfZLAIAADMEAAAOAAAAAAAAAAEAIAAAACQ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F8E5227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 w:ascii="微软雅黑" w:hAnsi="微软雅黑"/>
                          <w:color w:val="4E7282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-431165</wp:posOffset>
                </wp:positionH>
                <wp:positionV relativeFrom="page">
                  <wp:posOffset>6350</wp:posOffset>
                </wp:positionV>
                <wp:extent cx="7526655" cy="10720705"/>
                <wp:effectExtent l="0" t="0" r="17145" b="44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35" y="81280"/>
                          <a:ext cx="7526655" cy="10720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95pt;margin-top:0.5pt;height:844.15pt;width:592.65pt;mso-position-vertical-relative:page;z-index:-251657216;v-text-anchor:middle;mso-width-relative:page;mso-height-relative:page;" fillcolor="#FFFFFF [3212]" filled="t" stroked="f" coordsize="21600,21600" o:gfxdata="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nU88l1gAAAAsBAAAPAAAAAAAAAAEAIAAAACIAAABkcnMvZG93bnJldi54bWxQSwEC&#10;FAAUAAAACACHTuJA/LYAAWgCAADABAAADgAAAAAAAAABACAAAAAl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1905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F911E4"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108.75pt;height:22.35pt;width:534pt;mso-position-vertical-relative:page;z-index:-251652096;mso-width-relative:page;mso-height-relative:page;" coordsize="6781800,284400" o:gfxdata="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8HOP3rUAAADb&#10;AAAADwAAAGRycy9kb3ducmV2LnhtbEVPvQrCMBDeBd8hnOCmaRVEq6mDIDq4+IPz0ZxtbXMpTdT6&#10;9kYQ3O7j+73VujO1eFLrSssK4nEEgjizuuRcweW8Hc1BOI+ssbZMCt7kYJ32eytMtH3xkZ4nn4sQ&#10;wi5BBYX3TSKlywoy6Ma2IQ7czbYGfYBtLnWLrxBuajmJopk0WHJoKLChTUFZdXoYBXV3wPu06hb5&#10;Npb6Os12RLhTajiIoyUIT53/i3/uvQ7zJ/D9JRwg0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HOP3rUAAADbAAAADwAA&#10;AAAAAAABACAAAAAiAAAAZHJzL2Rvd25yZXYueG1sUEsBAhQAFAAAAAgAh07iQDMvBZ47AAAAOQAA&#10;ABAAAAAAAAAAAQAgAAAABAEAAGRycy9zaGFwZXhtbC54bWxQSwUGAAAAAAYABgBbAQAArg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6BF911E4"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gSWpHbsAAADb&#10;AAAADwAAAGRycy9kb3ducmV2LnhtbEVPTWvCQBC9F/oflin01uymBZHoKiKWBgWp0Yu3ITsmwexs&#10;yG6j/ntXEHqbx/uc6fxqWzFQ7xvHGtJEgSAunWm40nDYf3+MQfiAbLB1TBpu5GE+e32ZYmbchXc0&#10;FKESMYR9hhrqELpMSl/WZNEnriOO3Mn1FkOEfSVNj5cYblv5qdRIWmw4NtTY0bKm8lz8WQ2rzfh4&#10;WG9XqvrFNv2hIV8UKtf6/S1VExCBruFf/HTnJs7/gscv8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WpH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f" stroked="t" coordsize="21600,21600" o:gfxdata="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4acIHtAAAANsAAAAPAAAA&#10;AAAAAAEAIAAAACIAAABkcnMvZG93bnJldi54bWxQSwECFAAUAAAACACHTuJAMy8FnjsAAAA5AAAA&#10;EAAAAAAAAAABACAAAAADAQAAZHJzL3NoYXBleG1sLnhtbFBLBQYAAAAABgAGAFsBAACtAwAA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57497BF4">
      <w:pPr>
        <w:adjustRightInd w:val="0"/>
        <w:snapToGrid w:val="0"/>
      </w:pPr>
    </w:p>
    <w:p w14:paraId="3D23A2FC"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vertical-relative:page;z-index:-251654144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">
                <o:lock v:ext="edit" aspectratio="f"/>
                <v:shape id="矩形 4" o:spid="_x0000_s1026" o:spt="100" style="position:absolute;left:0;top:0;height:190500;width:4572000;v-text-anchor:middle;" fillcolor="#4E7282" filled="t" stroked="f" coordsize="4391025,190500" o:gfxdata="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/dar4A&#10;AADbAAAADwAAAAAAAAABACAAAAAiAAAAZHJzL2Rvd25yZXYueG1sUEsBAhQAFAAAAAgAh07iQDMv&#10;BZ47AAAAOQAAABAAAAAAAAAAAQAgAAAADQEAAGRycy9zaGFwZXhtbC54bWxQSwUGAAAAAAYABgBb&#10;AQAAtwMAAAAA&#10;" path="m0,0l4267200,0,4391025,190500,0,190500,0,0xe">
                  <v:path o:connectlocs="0,0;4443071,0;4572000,190500;0,1905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C19F67" filled="t" stroked="f" coordsize="3308894,190500" o:gfxdata="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+pmm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9546F5F"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92.2pt;height:708pt;width:0pt;mso-position-vertical-relative:page;z-index:-251653120;mso-width-relative:page;mso-height-relative:page;" filled="f" stroked="t" coordsize="21600,21600" o:gfxdata="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1KZVtUAAAAKAQAADwAAAAAA&#10;AAABACAAAAAiAAAAZHJzL2Rvd25yZXYueG1sUEsBAhQAFAAAAAgAh07iQF8jtFbdAQAAnAMAAA4A&#10;AAAAAAAAAQAgAAAAJAEAAGRycy9lMm9Eb2MueG1sUEsFBgAAAAAGAAYAWQEAAHMFAAAAAA==&#10;">
                <v:fill on="f" focussize="0,0"/>
                <v:stroke color="#4E7282 [3204]" joinstyle="round"/>
                <v:imagedata o:title=""/>
                <o:lock v:ext="edit" aspectratio="f"/>
              </v:line>
            </w:pict>
          </mc:Fallback>
        </mc:AlternateContent>
      </w:r>
    </w:p>
    <w:p w14:paraId="1398DC86">
      <w:pPr>
        <w:adjustRightInd w:val="0"/>
        <w:snapToGrid w:val="0"/>
      </w:pPr>
    </w:p>
    <w:p w14:paraId="7245A626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1411605</wp:posOffset>
                </wp:positionV>
                <wp:extent cx="914400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7715" y="1466215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32A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111.15pt;height:72pt;width:72pt;mso-position-vertical-relative:page;z-index:-251639808;mso-width-relative:page;mso-height-relative:page;" filled="f" stroked="f" coordsize="21600,21600" o:gfxdata="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VBZ8t2AAAAAoBAAAPAAAAAAAAAAEAIAAA&#10;ACIAAABkcnMvZG93bnJldi54bWxQSwECFAAUAAAACACHTuJApqzgvkUCAAB3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 w14:paraId="7DA32A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</w:p>
    <w:p w14:paraId="0FF07CE4">
      <w:pPr>
        <w:adjustRightInd w:val="0"/>
        <w:snapToGrid w:val="0"/>
      </w:pPr>
    </w:p>
    <w:p w14:paraId="38629DAA">
      <w:pPr>
        <w:adjustRightInd w:val="0"/>
        <w:snapToGrid w:val="0"/>
      </w:pP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5609590</wp:posOffset>
            </wp:positionH>
            <wp:positionV relativeFrom="page">
              <wp:posOffset>1722755</wp:posOffset>
            </wp:positionV>
            <wp:extent cx="959485" cy="1228725"/>
            <wp:effectExtent l="0" t="0" r="5715" b="3175"/>
            <wp:wrapNone/>
            <wp:docPr id="80" name="图片 80" descr="C:/Users/iaznayad/Desktop/一寸蓝底.jpg一寸蓝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C:/Users/iaznayad/Desktop/一寸蓝底.jpg一寸蓝底"/>
                    <pic:cNvPicPr>
                      <a:picLocks noChangeAspect="1"/>
                    </pic:cNvPicPr>
                  </pic:nvPicPr>
                  <pic:blipFill>
                    <a:blip r:embed="rId4"/>
                    <a:srcRect t="4401" b="4401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2609215</wp:posOffset>
                </wp:positionH>
                <wp:positionV relativeFrom="page">
                  <wp:posOffset>1676400</wp:posOffset>
                </wp:positionV>
                <wp:extent cx="287972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066415" y="1676400"/>
                          <a:ext cx="287972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4AFE0A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出生年月：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2002年11月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B53449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身    高：17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14:paraId="38A8CAB8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共青团员</w:t>
                            </w:r>
                          </w:p>
                          <w:p w14:paraId="19F3852B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太原理工大学现代科技学院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50C933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5.45pt;margin-top:132pt;height:93.65pt;width:226.75pt;mso-position-vertical-relative:page;z-index:-251653120;v-text-anchor:middle;mso-width-relative:page;mso-height-relative:page;" filled="f" stroked="f" coordsize="21600,21600" o:gfxdata="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y9jfr2gAAAAsBAAAPAAAAAAAAAAEAIAAAACIAAABkcnMvZG93bnJldi54bWxQ&#10;SwECFAAUAAAACACHTuJAvhfsUS4CAAA4BAAADgAAAAAAAAABACAAAAApAQAAZHJzL2Uyb0RvYy54&#10;bWxQSwUGAAAAAAYABgBZAQAAy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24AFE0A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出生年月：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2002年11月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34B53449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身    高：17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cm</w:t>
                      </w:r>
                    </w:p>
                    <w:p w14:paraId="38A8CAB8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政治面貌：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共青团员</w:t>
                      </w:r>
                    </w:p>
                    <w:p w14:paraId="19F3852B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太原理工大学现代科技学院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2050C933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1676400</wp:posOffset>
                </wp:positionV>
                <wp:extent cx="4165600" cy="1189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47700" y="1676400"/>
                          <a:ext cx="4165600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4FDA82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冀浩昶</w:t>
                            </w:r>
                          </w:p>
                          <w:p w14:paraId="28E04BE9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5C2B4B9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：1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7262270097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5104E53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2991879965@qq.com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F4E1BA8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default" w:eastAsia="微软雅黑"/>
                                <w:sz w:val="10"/>
                                <w:szCs w:val="1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住    址：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陕西省商洛市商州区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pt;margin-top:132pt;height:93.65pt;width:328pt;mso-position-vertical-relative:page;z-index:-251654144;v-text-anchor:middle;mso-width-relative:page;mso-height-relative:page;" filled="f" stroked="f" coordsize="21600,21600" o:gfxdata="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a7usNoAAAAKAQAADwAAAAAAAAABACAAAAAiAAAAZHJzL2Rvd25yZXYueG1s&#10;UEsBAhQAFAAAAAgAh07iQEhpdaIvAgAANwQAAA4AAAAAAAAAAQAgAAAAKQEAAGRycy9lMm9Eb2Mu&#10;eG1sUEsFBgAAAAAGAAYAWQEAAMo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54FDA82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冀浩昶</w:t>
                      </w:r>
                    </w:p>
                    <w:p w14:paraId="28E04BE9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45C2B4B9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：1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7262270097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75104E53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邮    箱：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2991879965@qq.com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4F4E1BA8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default" w:eastAsia="微软雅黑"/>
                          <w:sz w:val="10"/>
                          <w:szCs w:val="1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住    址：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陕西省商洛市商州区</w:t>
                      </w:r>
                    </w:p>
                  </w:txbxContent>
                </v:textbox>
              </v:shape>
            </w:pict>
          </mc:Fallback>
        </mc:AlternateContent>
      </w:r>
    </w:p>
    <w:p w14:paraId="2AE91072">
      <w:pPr>
        <w:adjustRightInd w:val="0"/>
        <w:snapToGrid w:val="0"/>
      </w:pPr>
    </w:p>
    <w:p w14:paraId="3AD7BD72">
      <w:pPr>
        <w:adjustRightInd w:val="0"/>
        <w:snapToGrid w:val="0"/>
      </w:pPr>
    </w:p>
    <w:p w14:paraId="459C9D71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1905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D6474C"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230.15pt;height:22.35pt;width:534pt;mso-position-vertical-relative:page;z-index:-251651072;mso-width-relative:page;mso-height-relative:page;" coordsize="6781800,284400" o:gfxdata="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tvwDD9sAAAAM&#10;AQAADwAAAAAAAAABACAAAAAiAAAAZHJzL2Rvd25yZXYueG1sUEsBAhQAFAAAAAgAh07iQCt+ORkb&#10;BgAAoxUAAA4AAAAAAAAAAQAgAAAAKgEAAGRycy9lMm9Eb2MueG1sUEsFBgAAAAAGAAYAWQEAALcJ&#10;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s3bFLc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jE8P0SfoBM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zdsU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47D6474C"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IAXGO70AAADb&#10;AAAADwAAAGRycy9kb3ducmV2LnhtbEWPQWvCQBSE74X+h+UVequ7yaFIdBUpFkMFsTEXb4/sMwlm&#10;34bsGu2/dwWhx2FmvmHmy5vtxEiDbx1rSCYKBHHlTMu1hvLw/TEF4QOywc4xafgjD8vF68scM+Ou&#10;/EtjEWoRIewz1NCE0GdS+qohi37ieuLondxgMUQ51NIMeI1w28lUqU9pseW40GBPXw1V5+JiNay3&#10;02P5s1ureo9dsqExXxUq1/r9LVEzEIFu4T/8bOdGQ5rC40v8A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BcY7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OeyQzrcAAADb&#10;AAAADwAAAGRycy9kb3ducmV2LnhtbEWPzQrCMBCE74LvEFbwpqkVRKpRUCh4Ev8eYGnWptpsahP/&#10;3t4IgsdhZr5h5suXrcWDWl85VjAaJiCIC6crLhWcjvlgCsIHZI21Y1LwJg/LRbczx0y7J+/pcQil&#10;iBD2GSowITSZlL4wZNEPXUMcvbNrLYYo21LqFp8RbmuZJslEWqw4LhhsaG2ouB7uVkFu7tvdbRX0&#10;yd1yaS/kN+vUK9XvjZIZiECv8A//2hutIB3D90v8AXLx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57JDO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60BD6A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7943C7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/>
                                <w:color w:val="41414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20.10-2024.07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太原理工大学现代科技学院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电气工程及其自动化</w:t>
                            </w:r>
                          </w:p>
                          <w:p w14:paraId="070A0932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 w14:paraId="63FF699B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电力系统分析</w:t>
                            </w: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模拟电子技术</w:t>
                            </w: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电力系统自动化技术</w:t>
                            </w: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高电压技术</w:t>
                            </w: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发电厂主系统</w:t>
                            </w: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高压直流输电技术</w:t>
                            </w: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电机学</w:t>
                            </w: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电力电子技术</w:t>
                            </w: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电路理论</w:t>
                            </w: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电力拖动与控制</w:t>
                            </w: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数字电子技术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251.2pt;height:77.35pt;width:506.25pt;mso-position-vertical-relative:page;z-index:-251650048;v-text-anchor:middle;mso-width-relative:page;mso-height-relative:page;" filled="f" stroked="f" coordsize="21600,21600" o:gfxdata="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6jzjW2wAAAAsBAAAPAAAAAAAAAAEAIAAAACIAAABkcnMvZG93bnJldi54bWxQSwECFAAUAAAA&#10;CACHTuJAMQ7BPyQCAAAsBAAADgAAAAAAAAABACAAAAAq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77943C7">
                      <w:pPr>
                        <w:adjustRightInd w:val="0"/>
                        <w:snapToGrid w:val="0"/>
                        <w:rPr>
                          <w:rFonts w:hint="default" w:ascii="微软雅黑" w:hAnsi="微软雅黑"/>
                          <w:color w:val="41414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20.10-2024.07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 xml:space="preserve">    太原理工大学现代科技学院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 xml:space="preserve">  电气工程及其自动化</w:t>
                      </w:r>
                    </w:p>
                    <w:p w14:paraId="070A0932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 w14:paraId="63FF699B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电力系统分析</w:t>
                      </w: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模拟电子技术</w:t>
                      </w: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电力系统自动化技术</w:t>
                      </w: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高电压技术</w:t>
                      </w: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发电厂主系统</w:t>
                      </w: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高压直流输电技术</w:t>
                      </w: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电机学</w:t>
                      </w: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电力电子技术</w:t>
                      </w: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电路理论</w:t>
                      </w: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电力拖动与控制</w:t>
                      </w: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数字电子技术</w:t>
                      </w:r>
                    </w:p>
                  </w:txbxContent>
                </v:textbox>
              </v:shape>
            </w:pict>
          </mc:Fallback>
        </mc:AlternateContent>
      </w:r>
    </w:p>
    <w:p w14:paraId="3C6FFFAE">
      <w:pPr>
        <w:adjustRightInd w:val="0"/>
        <w:snapToGrid w:val="0"/>
      </w:pPr>
    </w:p>
    <w:p w14:paraId="1FCA2212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ge">
                  <wp:posOffset>9044940</wp:posOffset>
                </wp:positionV>
                <wp:extent cx="914400" cy="9144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CAB3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4pt;margin-top:712.2pt;height:72pt;width:72pt;mso-position-vertical-relative:page;z-index:-251634688;mso-width-relative:page;mso-height-relative:page;" filled="f" stroked="f" coordsize="21600,21600" o:gfxdata="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FBq+tkAAAAMAQAADwAAAAAAAAABACAAAAAiAAAAZHJzL2Rv&#10;d25yZXYueG1sUEsBAhQAFAAAAAgAh07iQLCIn6I5AgAAaw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 w14:paraId="316CAB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115570</wp:posOffset>
                </wp:positionH>
                <wp:positionV relativeFrom="page">
                  <wp:posOffset>8317865</wp:posOffset>
                </wp:positionV>
                <wp:extent cx="914400" cy="9144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1D3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pt;margin-top:654.95pt;height:72pt;width:72pt;mso-position-vertical-relative:page;z-index:-251635712;mso-width-relative:page;mso-height-relative:page;" filled="f" stroked="f" coordsize="21600,21600" o:gfxdata="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wtn27ZAAAADAEAAA8AAAAAAAAAAQAgAAAAIgAAAGRycy9k&#10;b3ducmV2LnhtbFBLAQIUABQAAAAIAIdO4kAm8Lv7OgIAAGs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 w14:paraId="3811D3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124460</wp:posOffset>
                </wp:positionH>
                <wp:positionV relativeFrom="page">
                  <wp:posOffset>5970905</wp:posOffset>
                </wp:positionV>
                <wp:extent cx="914400" cy="9144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918F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8pt;margin-top:470.15pt;height:72pt;width:72pt;mso-position-vertical-relative:page;z-index:-251636736;mso-width-relative:page;mso-height-relative:page;" filled="f" stroked="f" coordsize="21600,21600" o:gfxdata="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ePBmA1wAAAAsBAAAPAAAAAAAAAAEAIAAAACIAAABkcnMvZG93&#10;bnJldi54bWxQSwECFAAUAAAACACHTuJASt6gTjoCAABrBAAADgAAAAAAAAABACAAAAAm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 w14:paraId="7D6918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6153785</wp:posOffset>
                </wp:positionV>
                <wp:extent cx="6429375" cy="220091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200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585D41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2024.03-2024.05           基于风电特征提取的组合风电功率预测模型</w:t>
                            </w:r>
                          </w:p>
                          <w:p w14:paraId="1F88E1A1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项目描述：该项目旨在设计和实现多因素影响的状态下的风电功率的预测，建立一个基于风电特征提取、提高预测性能，精确性和稳定性的组合式风电功率预测模型。</w:t>
                            </w:r>
                          </w:p>
                          <w:p w14:paraId="7A56B7B3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项目内容：</w:t>
                            </w:r>
                          </w:p>
                          <w:p w14:paraId="5B2BD0B1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1.特征提取：对风力发电的特征进行整合，分析主要与次要影响因素；</w:t>
                            </w:r>
                          </w:p>
                          <w:p w14:paraId="6FA6780E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2.数据处理：对原始数据进平滑归一处理，可以使预测结果更接近真实结果；</w:t>
                            </w:r>
                          </w:p>
                          <w:p w14:paraId="50E92386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3.预测方法：对已有数据进行不同模型的训练，根据整体模型选取权重最优的一种模型进行组合预测；</w:t>
                            </w:r>
                          </w:p>
                          <w:p w14:paraId="3A8E4765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4.驱动方案：设计LSTM与PSO优化LSTM两种预测模型，并通过仿真验证其预测性；</w:t>
                            </w:r>
                          </w:p>
                          <w:p w14:paraId="410712D1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5.可行性模型：选取一种较准确的预测模型，进一步优化模型预测的稳定性和准确性。</w:t>
                            </w:r>
                          </w:p>
                          <w:p w14:paraId="4941D7EA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484.55pt;height:173.3pt;width:506.25pt;mso-position-vertical-relative:page;z-index:-251645952;v-text-anchor:middle;mso-width-relative:page;mso-height-relative:page;" filled="f" stroked="f" coordsize="21600,21600" o:gfxdata="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NDdHR2wAAAAwBAAAPAAAAAAAAAAEAIAAAACIAAABkcnMvZG93bnJldi54bWxQSwECFAAU&#10;AAAACACHTuJADK/9aScCAAAtBAAADgAAAAAAAAABACAAAAAq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585D41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2024.03-2024.05           基于风电特征提取的组合风电功率预测模型</w:t>
                      </w:r>
                    </w:p>
                    <w:p w14:paraId="1F88E1A1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项目描述：该项目旨在设计和实现多因素影响的状态下的风电功率的预测，建立一个基于风电特征提取、提高预测性能，精确性和稳定性的组合式风电功率预测模型。</w:t>
                      </w:r>
                    </w:p>
                    <w:p w14:paraId="7A56B7B3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项目内容：</w:t>
                      </w:r>
                    </w:p>
                    <w:p w14:paraId="5B2BD0B1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1.特征提取：对风力发电的特征进行整合，分析主要与次要影响因素；</w:t>
                      </w:r>
                    </w:p>
                    <w:p w14:paraId="6FA6780E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2.数据处理：对原始数据进平滑归一处理，可以使预测结果更接近真实结果；</w:t>
                      </w:r>
                    </w:p>
                    <w:p w14:paraId="50E92386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3.预测方法：对已有数据进行不同模型的训练，根据整体模型选取权重最优的一种模型进行组合预测；</w:t>
                      </w:r>
                    </w:p>
                    <w:p w14:paraId="3A8E4765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4.驱动方案：设计LSTM与PSO优化LSTM两种预测模型，并通过仿真验证其预测性；</w:t>
                      </w:r>
                    </w:p>
                    <w:p w14:paraId="410712D1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5.可行性模型：选取一种较准确的预测模型，进一步优化模型预测的稳定性和准确性。</w:t>
                      </w:r>
                    </w:p>
                    <w:p w14:paraId="4941D7EA"/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8797925</wp:posOffset>
                </wp:positionV>
                <wp:extent cx="6429375" cy="19710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97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2B78E1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default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专业背景:具备扎实的电气工程及其自动化领域的理论基础，深入了解电路理论、控制理论、信号处理等相关知识，能够理解并解决基础的电气工程问题；</w:t>
                            </w:r>
                          </w:p>
                          <w:p w14:paraId="0D4962A9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default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综合素质:具有良好的团队合作和沟通能力，善于倾听他人意见并探讨解决问题的方法，注重细节、做事认真负责，能高效地完成任务并保持学习的积极性，适应力强，勇于接受挑战，不断提升自我，追求卓越。</w:t>
                            </w:r>
                          </w:p>
                          <w:p w14:paraId="07681E33">
                            <w:pPr>
                              <w:pStyle w:val="9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692.75pt;height:155.2pt;width:506.25pt;mso-position-vertical-relative:page;z-index:-251641856;v-text-anchor:middle;mso-width-relative:page;mso-height-relative:page;" filled="f" stroked="f" coordsize="21600,21600" o:gfxdata="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cdMgdsAAAANAQAADwAAAAAAAAABACAAAAAiAAAAZHJzL2Rvd25yZXYueG1sUEsBAhQA&#10;FAAAAAgAh07iQMqI2VYoAgAALQQAAA4AAAAAAAAAAQAgAAAAKg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92B78E1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default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专业背景:具备扎实的电气工程及其自动化领域的理论基础，深入了解电路理论、控制理论、信号处理等相关知识，能够理解并解决基础的电气工程问题；</w:t>
                      </w:r>
                    </w:p>
                    <w:p w14:paraId="0D4962A9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default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综合素质:具有良好的团队合作和沟通能力，善于倾听他人意见并探讨解决问题的方法，注重细节、做事认真负责，能高效地完成任务并保持学习的积极性，适应力强，勇于接受挑战，不断提升自我，追求卓越。</w:t>
                      </w:r>
                    </w:p>
                    <w:p w14:paraId="07681E33">
                      <w:pPr>
                        <w:pStyle w:val="9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ge">
                  <wp:posOffset>9001760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ABAB10"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6pt;margin-top:708.8pt;height:22.3pt;width:534pt;mso-position-vertical-relative:page;z-index:-251642880;mso-width-relative:page;mso-height-relative:page;" coordsize="6781800,284400" o:gfxdata="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pIqeadwAAAAOAQAA&#10;DwAAAAAAAAABACAAAAAiAAAAZHJzL2Rvd25yZXYueG1sUEsBAhQAFAAAAAgAh07iQCh7X/0XBgAA&#10;oxUAAA4AAAAAAAAAAQAgAAAAKwEAAGRycy9lMm9Eb2MueG1sUEsFBgAAAAAGAAYAWQEAALQJAAAA&#10;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QlXkbgAAADb&#10;AAAADwAAAGRycy9kb3ducmV2LnhtbEWPSwvCMBCE74L/IazgTdOq+KhGD4LowYsPPC/N2labTWmi&#10;1n9vBMHjMDPfMItVY0rxpNoVlhXE/QgEcWp1wZmC82nTm4JwHlljaZkUvMnBatluLTDR9sUHeh59&#10;JgKEXYIKcu+rREqX5mTQ9W1FHLyrrQ36IOtM6hpfAW5KOYiisTRYcFjIsaJ1Tun9+DAKymaPt+G9&#10;mWWbWOrLMN0S4VapbieO5iA8Nf4f/rV3WsFkB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QlXkb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72ABAB10"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vF9xUr0AAADb&#10;AAAADwAAAGRycy9kb3ducmV2LnhtbEWPQWvCQBSE7wX/w/IEb3U3Ba2kriJiMSgUjV56e2Rfk9Ds&#10;25Bdo/57Vyj0OMzMN8x8ebON6KnztWMNyViBIC6cqbnUcD59vs5A+IBssHFMGu7kYbkYvMwxNe7K&#10;R+rzUIoIYZ+ihiqENpXSFxVZ9GPXEkfvx3UWQ5RdKU2H1wi3jXxTaiot1hwXKmxpXVHxm1+shs1+&#10;9n3efW1UecAm2VKfrXKVaT0aJuoDRKBb+A//tTOj4X0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X3FS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OigcS7cAAADb&#10;AAAADwAAAGRycy9kb3ducmV2LnhtbEWPzQrCMBCE74LvEFbwZlM9qFSjoFDwJP49wNKsTbXZ1Cb+&#10;vb0RBI/DzHzDzJcvW4sHtb5yrGCYpCCIC6crLhWcjvlgCsIHZI21Y1LwJg/LRbczx0y7J+/pcQil&#10;iBD2GSowITSZlL4wZNEnriGO3tm1FkOUbSl1i88It7UcpelYWqw4LhhsaG2ouB7uVkFu7tvdbRX0&#10;yd1yaS/kN+uRV6rfG6YzEIFe4R/+tTdawWQ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6KBxL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8279765</wp:posOffset>
                </wp:positionV>
                <wp:extent cx="6781800" cy="283210"/>
                <wp:effectExtent l="0" t="0" r="1905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5F7B8B"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651.95pt;height:22.3pt;width:534pt;mso-position-vertical-relative:page;z-index:-251644928;mso-width-relative:page;mso-height-relative:page;" coordsize="6781800,284400" o:gfxdata="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AKbH1p2wAAAA4BAAAP&#10;AAAAAAAAAAEAIAAAACIAAABkcnMvZG93bnJldi54bWxQSwECFAAUAAAACACHTuJA6kfWXRcGAACj&#10;FQAADgAAAAAAAAABACAAAAAqAQAAZHJzL2Uyb0RvYy54bWxQSwUGAAAAAAYABgBZAQAAs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qHX8o7g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hN4Psl/ACZ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X8o7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525F7B8B"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2SPaYL0AAADb&#10;AAAADwAAAGRycy9kb3ducmV2LnhtbEWPQWvCQBSE7wX/w/KE3upuKohEN0FEaWih1OjF2yP7TILZ&#10;tyG7Rvvvu4VCj8PMfMOs84ftxEiDbx1rSGYKBHHlTMu1htNx/7IE4QOywc4xafgmD3k2eVpjatyd&#10;DzSWoRYRwj5FDU0IfSqlrxqy6GeuJ47exQ0WQ5RDLc2A9wi3nXxVaiEtthwXGuxp21B1LW9Ww+5j&#10;eT69f+5U/YVd8kZjsSlVofXzNFErEIEe4T/81y6MhsUcfr/EHy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9p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IG+xercAAADb&#10;AAAADwAAAGRycy9kb3ducmV2LnhtbEWPzQrCMBCE74LvEFbwZlNFRKpRUCh4Ev8eYGnWptpsahP/&#10;3t4IgsdhZr5h5suXrcWDWl85VjBMUhDEhdMVlwpOx3wwBeEDssbaMSl4k4flotuZY6bdk/f0OIRS&#10;RAj7DBWYEJpMSl8YsugT1xBH7+xaiyHKtpS6xWeE21qO0nQiLVYcFww2tDZUXA93qyA39+3utgr6&#10;5G65tBfym/XIK9XvDdMZiECv8A//2hutYDKG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b7F6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-79375</wp:posOffset>
                </wp:positionH>
                <wp:positionV relativeFrom="page">
                  <wp:posOffset>5933440</wp:posOffset>
                </wp:positionV>
                <wp:extent cx="6781800" cy="283210"/>
                <wp:effectExtent l="0" t="0" r="1905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2A0DB0"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25pt;margin-top:467.2pt;height:22.3pt;width:534pt;mso-position-vertical-relative:page;z-index:-251646976;mso-width-relative:page;mso-height-relative:page;" coordsize="6781800,284400" o:gfxdata="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yTpz+tsAAAAM&#10;AQAADwAAAAAAAAABACAAAAAiAAAAZHJzL2Rvd25yZXYueG1sUEsBAhQAFAAAAAgAh07iQBtYqQEb&#10;BgAAoxUAAA4AAAAAAAAAAQAgAAAAKgEAAGRycy9lMm9Eb2MueG1sUEsFBgAAAAAGAAYAWQEAALcJ&#10;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ExI+tLgAAADb&#10;AAAADwAAAGRycy9kb3ducmV2LnhtbEWPzQrCMBCE74LvEFbwZtOqiFajB0H04MUfPC/N2labTWmi&#10;1rc3guBxmJlvmMWqNZV4UuNKywqSKAZBnFldcq7gfNoMpiCcR9ZYWSYFb3KwWnY7C0y1ffGBnkef&#10;iwBhl6KCwvs6ldJlBRl0ka2Jg3e1jUEfZJNL3eArwE0lh3E8kQZLDgsF1rQuKLsfH0ZB1e7xNrq3&#10;s3yTSH0ZZVsi3CrV7yXxHISn1v/Dv/ZOKxgn8P0SfoB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xI+tL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252A0DB0"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/dojm70AAADb&#10;AAAADwAAAGRycy9kb3ducmV2LnhtbEWPQWvCQBSE70L/w/IKvZndSBFJXaUUi0FBNPXS2yP7moRm&#10;34bsGvXfu4LgcZiZb5j58mJbMVDvG8ca0kSBIC6dabjScPz5Hs9A+IBssHVMGq7kYbl4Gc0xM+7M&#10;BxqKUIkIYZ+hhjqELpPSlzVZ9InriKP353qLIcq+kqbHc4TbVk6UmkqLDceFGjv6qqn8L05Ww2o7&#10;+z1uditV7bFN1zTkn4XKtX57TdUHiECX8Aw/2rnR8D6B+5f4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2iO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5DN1brcAAADb&#10;AAAADwAAAGRycy9kb3ducmV2LnhtbEWP2wrCMBBE3wX/Iazgm6ZeEKlGQaHgk3j7gKVZm2qzqU28&#10;/b0RBB+HmTnDzJcvW4kHNb50rGDQT0AQ506XXCg4HbPeFIQPyBorx6TgTR6Wi3Zrjql2T97T4xAK&#10;ESHsU1RgQqhTKX1uyKLvu5o4emfXWAxRNoXUDT4j3FZymCQTabHkuGCwprWh/Hq4WwWZuW93t1XQ&#10;J3fLpL2Q36yHXqluZ5DMQAR6hX/4195oBeMR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kM3Vu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201295</wp:posOffset>
                </wp:positionH>
                <wp:positionV relativeFrom="page">
                  <wp:posOffset>4145280</wp:posOffset>
                </wp:positionV>
                <wp:extent cx="6429375" cy="231521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315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A7C4A8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2023.11-2024.1  西测测试技术股份有限公司  AOI检测员</w:t>
                            </w:r>
                          </w:p>
                          <w:p w14:paraId="2B891552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1.负责工作开展前的数据记录、机器检测、数目清点，规划好每天的工作内容；</w:t>
                            </w:r>
                          </w:p>
                          <w:p w14:paraId="449F1E86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2.负责与前后环节衔接，确保生产线正常运作，通过机检与目检保证产品始终满足生产要求；</w:t>
                            </w:r>
                          </w:p>
                          <w:p w14:paraId="5B392F56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3.积极协助抽检部门对产品进行抽检与维修部门对不良产品进行维修；</w:t>
                            </w:r>
                          </w:p>
                          <w:p w14:paraId="5FCE9F48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4.负责本部门产品与下一环节部门原料的对接，核对交接数目；</w:t>
                            </w:r>
                          </w:p>
                          <w:p w14:paraId="71EC20C8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5.完成部门部长分配的其他任务，维护整条产线的正常生产环境。</w:t>
                            </w:r>
                          </w:p>
                          <w:p w14:paraId="030D2DBA">
                            <w:pPr>
                              <w:pStyle w:val="13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85pt;margin-top:326.4pt;height:182.3pt;width:506.25pt;mso-position-vertical-relative:page;z-index:-251648000;v-text-anchor:middle;mso-width-relative:page;mso-height-relative:page;" filled="f" stroked="f" coordsize="21600,21600" o:gfxdata="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p0iz22gAAAAwBAAAPAAAAAAAAAAEAIAAAACIAAABkcnMvZG93bnJldi54bWxQSwECFAAU&#10;AAAACACHTuJAZSVebSgCAAAtBAAADgAAAAAAAAABACAAAAAp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A7C4A8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2023.11-2024.1  西测测试技术股份有限公司  AOI检测员</w:t>
                      </w:r>
                    </w:p>
                    <w:p w14:paraId="2B891552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1.负责工作开展前的数据记录、机器检测、数目清点，规划好每天的工作内容；</w:t>
                      </w:r>
                    </w:p>
                    <w:p w14:paraId="449F1E86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2.负责与前后环节衔接，确保生产线正常运作，通过机检与目检保证产品始终满足生产要求；</w:t>
                      </w:r>
                    </w:p>
                    <w:p w14:paraId="5B392F56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3.积极协助抽检部门对产品进行抽检与维修部门对不良产品进行维修；</w:t>
                      </w:r>
                    </w:p>
                    <w:p w14:paraId="5FCE9F48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4.负责本部门产品与下一环节部门原料的对接，核对交接数目；</w:t>
                      </w:r>
                    </w:p>
                    <w:p w14:paraId="71EC20C8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5.完成部门部长分配的其他任务，维护整条产线的正常生产环境。</w:t>
                      </w:r>
                    </w:p>
                    <w:p w14:paraId="030D2DBA">
                      <w:pPr>
                        <w:pStyle w:val="13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2951480</wp:posOffset>
                </wp:positionV>
                <wp:extent cx="914400" cy="9144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D0F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232.4pt;height:72pt;width:72pt;mso-position-vertical-relative:page;z-index:-251638784;mso-width-relative:page;mso-height-relative:page;" filled="f" stroked="f" coordsize="21600,21600" o:gfxdata="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/B+K1wAAAAoBAAAPAAAAAAAAAAEAIAAAACIAAABkcnMvZG93&#10;bnJldi54bWxQSwECFAAUAAAACACHTuJAng3RXzoCAABrBAAADgAAAAAAAAABACAAAAAm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 w14:paraId="168D0F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4273550</wp:posOffset>
                </wp:positionV>
                <wp:extent cx="914400" cy="9144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A99E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336.5pt;height:72pt;width:72pt;mso-position-vertical-relative:page;z-index:-251637760;mso-width-relative:page;mso-height-relative:page;" filled="f" stroked="f" coordsize="21600,21600" o:gfxdata="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zF8aq1wAAAAoBAAAPAAAAAAAAAAEAIAAAACIAAABkcnMvZG93&#10;bnJldi54bWxQSwECFAAUAAAACACHTuJAa3mNWzoCAABrBAAADgAAAAAAAAABACAAAAAm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 w14:paraId="192A99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72E03C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default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1.熟练使用Office办公软件，熟练掌握C语言编程语言；</w:t>
                            </w:r>
                          </w:p>
                          <w:p w14:paraId="3B7A481C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2.熟悉电气设计开发流程，精通CAD、PS等制图软件。</w:t>
                            </w:r>
                          </w:p>
                          <w:p w14:paraId="226AC70D">
                            <w:pPr>
                              <w:pStyle w:val="9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668.05pt;height:59.35pt;width:506.25pt;mso-position-vertical-relative:page;z-index:-251643904;v-text-anchor:middle;mso-width-relative:page;mso-height-relative:page;" filled="f" stroked="f" coordsize="21600,21600" o:gfxdata="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LwFBNwAAAANAQAADwAAAAAAAAABACAAAAAiAAAAZHJzL2Rvd25yZXYueG1sUEsBAhQA&#10;FAAAAAgAh07iQIajHPUnAgAALAQAAA4AAAAAAAAAAQAgAAAAK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A72E03C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default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1.熟练使用Office办公软件，熟练掌握C语言编程语言；</w:t>
                      </w:r>
                    </w:p>
                    <w:p w14:paraId="3B7A481C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0"/>
                          <w:szCs w:val="20"/>
                          <w:shd w:val="clear" w:fill="FFFFFF"/>
                        </w:rPr>
                        <w:t>2.熟悉电气设计开发流程，精通CAD、PS等制图软件。</w:t>
                      </w:r>
                    </w:p>
                    <w:p w14:paraId="226AC70D">
                      <w:pPr>
                        <w:pStyle w:val="9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4241800</wp:posOffset>
                </wp:positionV>
                <wp:extent cx="6781800" cy="283210"/>
                <wp:effectExtent l="0" t="0" r="1905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4E7100"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334pt;height:22.3pt;width:534pt;mso-position-vertical-relative:page;z-index:-251649024;mso-width-relative:page;mso-height-relative:page;" coordsize="6781800,284400" o:gfxdata="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DHa3yd2gAAAAwBAAAP&#10;AAAAAAAAAAEAIAAAACIAAABkcnMvZG93bnJldi54bWxQSwECFAAUAAAACACHTuJA2Gv0dBgGAACj&#10;FQAADgAAAAAAAAABACAAAAApAQAAZHJzL2Uyb0RvYy54bWxQSwUGAAAAAAYABgBZAQAAs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1Ip2JbcAAADb&#10;AAAADwAAAGRycy9kb3ducmV2LnhtbEWPzQrCMBCE74LvEFbwZtNaEK1GD4LowYs/eF6ata02m9JE&#10;rW9vBMHjMDPfMItVZ2rxpNZVlhUkUQyCOLe64kLB+bQZTUE4j6yxtkwK3uRgtez3Fphp++IDPY++&#10;EAHCLkMFpfdNJqXLSzLoItsQB+9qW4M+yLaQusVXgJtajuN4Ig1WHBZKbGhdUn4/PoyCutvjLb13&#10;s2KTSH1J8y0RbpUaDpJ4DsJT5//hX3unFaQpfL+EH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inYl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634E7100"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RXltCb0AAADb&#10;AAAADwAAAGRycy9kb3ducmV2LnhtbEWPQWvCQBSE7wX/w/IEb3U3VYqkriJiMSgUjV56e2Rfk9Ds&#10;25Bdo/57Vyj0OMzMN8x8ebON6KnztWMNyViBIC6cqbnUcD59vs5A+IBssHFMGu7kYbkYvMwxNe7K&#10;R+rzUIoIYZ+ihiqENpXSFxVZ9GPXEkfvx3UWQ5RdKU2H1wi3jXxT6l1arDkuVNjSuqLiN79YDZv9&#10;7Pu8+9qo8oBNsqU+W+Uq03o0TNQHiEC38B/+a2dGw2QK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W0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XJA7/LcAAADb&#10;AAAADwAAAGRycy9kb3ducmV2LnhtbEWPzQrCMBCE74LvEFbwpqmKItUoKBQ8iX8PsDRrU202tYl/&#10;b28EweMwM98w8+XLVuJBjS8dKxj0ExDEudMlFwpOx6w3BeEDssbKMSl4k4flot2aY6rdk/f0OIRC&#10;RAj7FBWYEOpUSp8bsuj7riaO3tk1FkOUTSF1g88It5UcJslEWiw5LhisaW0ovx7uVkFm7tvdbRX0&#10;yd0yaS/kN+uhV6rbGSQzEIFe4R/+tTdawWg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kDv8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jMTdiNDVmZmQxZmYxZmU4ODM0NDIyZWZmMjQ5ZmIifQ=="/>
  </w:docVars>
  <w:rsids>
    <w:rsidRoot w:val="1D06237C"/>
    <w:rsid w:val="00033B00"/>
    <w:rsid w:val="00050DD0"/>
    <w:rsid w:val="000A15E2"/>
    <w:rsid w:val="000A477B"/>
    <w:rsid w:val="000B7624"/>
    <w:rsid w:val="00145F04"/>
    <w:rsid w:val="0016204C"/>
    <w:rsid w:val="001864CD"/>
    <w:rsid w:val="0019746D"/>
    <w:rsid w:val="001D355C"/>
    <w:rsid w:val="00211176"/>
    <w:rsid w:val="002A02CC"/>
    <w:rsid w:val="002A6755"/>
    <w:rsid w:val="003150B6"/>
    <w:rsid w:val="00355330"/>
    <w:rsid w:val="003666FA"/>
    <w:rsid w:val="003829A9"/>
    <w:rsid w:val="003A597D"/>
    <w:rsid w:val="003A754D"/>
    <w:rsid w:val="004264B5"/>
    <w:rsid w:val="004447F5"/>
    <w:rsid w:val="00446196"/>
    <w:rsid w:val="00461F81"/>
    <w:rsid w:val="00465FA2"/>
    <w:rsid w:val="00487CEA"/>
    <w:rsid w:val="004F0F87"/>
    <w:rsid w:val="004F6A02"/>
    <w:rsid w:val="0053077D"/>
    <w:rsid w:val="005311C9"/>
    <w:rsid w:val="00553D99"/>
    <w:rsid w:val="00557EDC"/>
    <w:rsid w:val="005B4768"/>
    <w:rsid w:val="005C3A11"/>
    <w:rsid w:val="006314A6"/>
    <w:rsid w:val="006922FB"/>
    <w:rsid w:val="00694DFC"/>
    <w:rsid w:val="006B4C9F"/>
    <w:rsid w:val="006F567F"/>
    <w:rsid w:val="00735052"/>
    <w:rsid w:val="007719C0"/>
    <w:rsid w:val="0077420C"/>
    <w:rsid w:val="007B1C07"/>
    <w:rsid w:val="0082702B"/>
    <w:rsid w:val="0085417A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702BF"/>
    <w:rsid w:val="00AB760C"/>
    <w:rsid w:val="00AD3779"/>
    <w:rsid w:val="00AE5B76"/>
    <w:rsid w:val="00B31A69"/>
    <w:rsid w:val="00B822E2"/>
    <w:rsid w:val="00BD4664"/>
    <w:rsid w:val="00BE4D64"/>
    <w:rsid w:val="00BF0749"/>
    <w:rsid w:val="00C21631"/>
    <w:rsid w:val="00CD3E9B"/>
    <w:rsid w:val="00D06232"/>
    <w:rsid w:val="00D50E46"/>
    <w:rsid w:val="00D76D6E"/>
    <w:rsid w:val="00D8497B"/>
    <w:rsid w:val="00DB4EC6"/>
    <w:rsid w:val="00DD7BC7"/>
    <w:rsid w:val="00E17ECD"/>
    <w:rsid w:val="00EA688C"/>
    <w:rsid w:val="00F4103D"/>
    <w:rsid w:val="00FF5D10"/>
    <w:rsid w:val="00FF7F4E"/>
    <w:rsid w:val="022F48F3"/>
    <w:rsid w:val="02C44E0D"/>
    <w:rsid w:val="08C01BD2"/>
    <w:rsid w:val="0D444B80"/>
    <w:rsid w:val="0F917E25"/>
    <w:rsid w:val="105C723F"/>
    <w:rsid w:val="14EC7AA2"/>
    <w:rsid w:val="18CE5C46"/>
    <w:rsid w:val="19087221"/>
    <w:rsid w:val="1D06237C"/>
    <w:rsid w:val="213845A4"/>
    <w:rsid w:val="21CB7B54"/>
    <w:rsid w:val="278E5AE1"/>
    <w:rsid w:val="2B606BD1"/>
    <w:rsid w:val="2BDA2E28"/>
    <w:rsid w:val="2D0F08AF"/>
    <w:rsid w:val="34E00E49"/>
    <w:rsid w:val="36603F29"/>
    <w:rsid w:val="373B04F2"/>
    <w:rsid w:val="3EC16682"/>
    <w:rsid w:val="3F214472"/>
    <w:rsid w:val="4475773A"/>
    <w:rsid w:val="483416BA"/>
    <w:rsid w:val="57DD4F82"/>
    <w:rsid w:val="5D7F0889"/>
    <w:rsid w:val="5F29288B"/>
    <w:rsid w:val="5F831EC3"/>
    <w:rsid w:val="63660521"/>
    <w:rsid w:val="6C1D611D"/>
    <w:rsid w:val="6CAB3556"/>
    <w:rsid w:val="6FA4298C"/>
    <w:rsid w:val="73AA76E7"/>
    <w:rsid w:val="73C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1019;&#24847;&#31616;&#21382;SJS0056A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创意简历SJS0056A.docx</Template>
  <Pages>1</Pages>
  <Words>0</Words>
  <Characters>0</Characters>
  <Lines>1</Lines>
  <Paragraphs>1</Paragraphs>
  <TotalTime>10</TotalTime>
  <ScaleCrop>false</ScaleCrop>
  <LinksUpToDate>false</LinksUpToDate>
  <CharactersWithSpaces>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2017-06-14T05:57:00Z</dcterms:created>
  <dc:creator>kedao</dc:creator>
  <cp:lastModifiedBy>江言未雒</cp:lastModifiedBy>
  <dcterms:modified xsi:type="dcterms:W3CDTF">2024-06-21T06:57:04Z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761A64B09E1E43DDA119783A085392F4</vt:lpwstr>
  </property>
</Properties>
</file>